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E" w:rsidRDefault="00DB7C0E" w:rsidP="000745AE">
      <w:pPr>
        <w:widowControl/>
        <w:jc w:val="center"/>
        <w:rPr>
          <w:rFonts w:ascii="文星简美黑" w:eastAsia="文星简美黑" w:hAnsi="宋体"/>
          <w:color w:val="FF0000"/>
          <w:sz w:val="110"/>
          <w:szCs w:val="110"/>
        </w:rPr>
      </w:pPr>
      <w:r>
        <w:rPr>
          <w:rFonts w:ascii="文星简美黑" w:eastAsia="文星简美黑" w:hAnsi="宋体" w:cs="文星简美黑" w:hint="eastAsia"/>
          <w:color w:val="FF0000"/>
          <w:sz w:val="110"/>
          <w:szCs w:val="110"/>
        </w:rPr>
        <w:t>青岛市科学技术局</w:t>
      </w:r>
    </w:p>
    <w:p w:rsidR="00DB7C0E" w:rsidRDefault="00DB7C0E" w:rsidP="000745AE">
      <w:pPr>
        <w:spacing w:line="560" w:lineRule="exact"/>
        <w:jc w:val="center"/>
        <w:rPr>
          <w:rFonts w:ascii="仿宋_GB2312" w:eastAsia="仿宋_GB2312" w:hAnsi="宋体" w:cs="仿宋_GB2312"/>
          <w:color w:val="FF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FF0000"/>
          <w:sz w:val="32"/>
          <w:szCs w:val="32"/>
        </w:rPr>
        <w:t>━━━━━━━━━━━━━━━━━━━━━━━━━━━</w:t>
      </w:r>
    </w:p>
    <w:p w:rsidR="00DB7C0E" w:rsidRDefault="00DB7C0E" w:rsidP="00A4270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2A22DC">
        <w:rPr>
          <w:rFonts w:ascii="方正小标宋_GBK" w:eastAsia="方正小标宋_GBK" w:hint="eastAsia"/>
          <w:sz w:val="44"/>
          <w:szCs w:val="44"/>
        </w:rPr>
        <w:t>关于组织开展驻青高校院</w:t>
      </w:r>
      <w:r>
        <w:rPr>
          <w:rFonts w:ascii="方正小标宋_GBK" w:eastAsia="方正小标宋_GBK" w:hint="eastAsia"/>
          <w:sz w:val="44"/>
          <w:szCs w:val="44"/>
        </w:rPr>
        <w:t>所“汽车产业”</w:t>
      </w:r>
    </w:p>
    <w:p w:rsidR="00DB7C0E" w:rsidRPr="002A22DC" w:rsidRDefault="00DB7C0E" w:rsidP="00A4270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专题产学研对接交流</w:t>
      </w:r>
      <w:r w:rsidRPr="002A22DC">
        <w:rPr>
          <w:rFonts w:ascii="方正小标宋_GBK" w:eastAsia="方正小标宋_GBK" w:hint="eastAsia"/>
          <w:sz w:val="44"/>
          <w:szCs w:val="44"/>
        </w:rPr>
        <w:t>活动的通知</w:t>
      </w:r>
    </w:p>
    <w:p w:rsidR="00DB7C0E" w:rsidRPr="009B04B0" w:rsidRDefault="00DB7C0E" w:rsidP="00A42704">
      <w:pPr>
        <w:spacing w:line="560" w:lineRule="exact"/>
        <w:rPr>
          <w:rFonts w:ascii="仿宋_GB2312" w:eastAsia="仿宋_GB2312"/>
          <w:b/>
          <w:sz w:val="44"/>
          <w:szCs w:val="44"/>
        </w:rPr>
      </w:pPr>
    </w:p>
    <w:p w:rsidR="00DB7C0E" w:rsidRPr="00740689" w:rsidRDefault="00DB7C0E" w:rsidP="00A42704"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740689">
        <w:rPr>
          <w:rFonts w:ascii="仿宋_GB2312" w:eastAsia="仿宋_GB2312" w:hint="eastAsia"/>
          <w:color w:val="000000"/>
          <w:sz w:val="32"/>
          <w:szCs w:val="32"/>
        </w:rPr>
        <w:t>各有关单位：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为进一步促进</w:t>
      </w:r>
      <w:r w:rsidRPr="009B04B0">
        <w:rPr>
          <w:rFonts w:ascii="仿宋_GB2312" w:eastAsia="仿宋_GB2312" w:hint="eastAsia"/>
          <w:sz w:val="32"/>
          <w:szCs w:val="32"/>
        </w:rPr>
        <w:t>高校、科研院所更好服务地方</w:t>
      </w:r>
      <w:r>
        <w:rPr>
          <w:rFonts w:ascii="仿宋_GB2312" w:eastAsia="仿宋_GB2312" w:hint="eastAsia"/>
          <w:sz w:val="32"/>
          <w:szCs w:val="32"/>
        </w:rPr>
        <w:t>经济</w:t>
      </w:r>
      <w:r w:rsidRPr="009B04B0">
        <w:rPr>
          <w:rFonts w:ascii="仿宋_GB2312" w:eastAsia="仿宋_GB2312" w:hint="eastAsia"/>
          <w:sz w:val="32"/>
          <w:szCs w:val="32"/>
        </w:rPr>
        <w:t>，加强与企业合作交流，</w:t>
      </w:r>
      <w:r>
        <w:rPr>
          <w:rFonts w:ascii="仿宋_GB2312" w:eastAsia="仿宋_GB2312" w:hint="eastAsia"/>
          <w:sz w:val="32"/>
          <w:szCs w:val="32"/>
        </w:rPr>
        <w:t>定于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日上午在吉林大学青岛研究院举行驻青高校院所“汽车产业”专题产学研对接交流</w:t>
      </w:r>
      <w:r w:rsidRPr="0063326A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。</w:t>
      </w:r>
      <w:r w:rsidRPr="002D0D82">
        <w:rPr>
          <w:rFonts w:ascii="仿宋_GB2312" w:eastAsia="仿宋_GB2312" w:hint="eastAsia"/>
          <w:sz w:val="32"/>
          <w:szCs w:val="32"/>
        </w:rPr>
        <w:t>本次活动以“聚力科技协同创新，引领汽车产业发展”为主题，</w:t>
      </w:r>
      <w:r>
        <w:rPr>
          <w:rFonts w:ascii="仿宋_GB2312" w:eastAsia="仿宋_GB2312" w:hint="eastAsia"/>
          <w:sz w:val="32"/>
          <w:szCs w:val="32"/>
        </w:rPr>
        <w:t>围绕</w:t>
      </w:r>
      <w:r w:rsidRPr="002D0D82">
        <w:rPr>
          <w:rFonts w:ascii="仿宋_GB2312" w:eastAsia="仿宋_GB2312" w:hint="eastAsia"/>
          <w:sz w:val="32"/>
          <w:szCs w:val="32"/>
        </w:rPr>
        <w:t>汽车</w:t>
      </w:r>
      <w:r>
        <w:rPr>
          <w:rFonts w:ascii="仿宋_GB2312" w:eastAsia="仿宋_GB2312" w:hint="eastAsia"/>
          <w:sz w:val="32"/>
          <w:szCs w:val="32"/>
        </w:rPr>
        <w:t>电动化、</w:t>
      </w:r>
      <w:r w:rsidRPr="002D0D82">
        <w:rPr>
          <w:rFonts w:ascii="仿宋_GB2312" w:eastAsia="仿宋_GB2312" w:hint="eastAsia"/>
          <w:sz w:val="32"/>
          <w:szCs w:val="32"/>
        </w:rPr>
        <w:t>轻量化、网联化、智能化的发展</w:t>
      </w:r>
      <w:r>
        <w:rPr>
          <w:rFonts w:ascii="仿宋_GB2312" w:eastAsia="仿宋_GB2312" w:hint="eastAsia"/>
          <w:sz w:val="32"/>
          <w:szCs w:val="32"/>
        </w:rPr>
        <w:t>趋势，开展技术创新、成果转化、政策扶持</w:t>
      </w:r>
      <w:r w:rsidRPr="0063326A">
        <w:rPr>
          <w:rFonts w:ascii="仿宋_GB2312" w:eastAsia="仿宋_GB2312" w:hint="eastAsia"/>
          <w:sz w:val="32"/>
          <w:szCs w:val="32"/>
        </w:rPr>
        <w:t>等方面</w:t>
      </w:r>
      <w:r>
        <w:rPr>
          <w:rFonts w:ascii="仿宋_GB2312" w:eastAsia="仿宋_GB2312" w:hint="eastAsia"/>
          <w:sz w:val="32"/>
          <w:szCs w:val="32"/>
        </w:rPr>
        <w:t>的交流讨论</w:t>
      </w:r>
      <w:r w:rsidRPr="0063326A">
        <w:rPr>
          <w:rFonts w:ascii="仿宋_GB2312" w:eastAsia="仿宋_GB2312" w:hint="eastAsia"/>
          <w:sz w:val="32"/>
          <w:szCs w:val="32"/>
        </w:rPr>
        <w:t>，欢迎各单位积极参与。</w:t>
      </w:r>
      <w:r>
        <w:rPr>
          <w:rFonts w:ascii="仿宋_GB2312" w:eastAsia="仿宋_GB2312" w:hint="eastAsia"/>
          <w:sz w:val="32"/>
          <w:szCs w:val="32"/>
        </w:rPr>
        <w:t>具体有关活动通知如下：</w:t>
      </w:r>
      <w:bookmarkStart w:id="0" w:name="_GoBack"/>
      <w:bookmarkEnd w:id="0"/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一、活动主题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D0D82">
        <w:rPr>
          <w:rFonts w:ascii="仿宋_GB2312" w:eastAsia="仿宋_GB2312" w:hint="eastAsia"/>
          <w:sz w:val="32"/>
          <w:szCs w:val="32"/>
        </w:rPr>
        <w:t>聚力科技协同创新，引领汽车产业发展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二、活动时间</w:t>
      </w:r>
    </w:p>
    <w:p w:rsidR="00DB7C0E" w:rsidRPr="00917D3B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7822D4">
        <w:rPr>
          <w:rFonts w:ascii="仿宋_GB2312" w:eastAsia="仿宋_GB2312" w:hAnsi="黑体"/>
          <w:sz w:val="32"/>
          <w:szCs w:val="32"/>
        </w:rPr>
        <w:t>201</w:t>
      </w:r>
      <w:r>
        <w:rPr>
          <w:rFonts w:ascii="仿宋_GB2312" w:eastAsia="仿宋_GB2312" w:hAnsi="黑体"/>
          <w:sz w:val="32"/>
          <w:szCs w:val="32"/>
        </w:rPr>
        <w:t>9</w:t>
      </w:r>
      <w:r w:rsidRPr="007822D4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8</w:t>
      </w:r>
      <w:r w:rsidRPr="007822D4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29</w:t>
      </w:r>
      <w:r w:rsidRPr="007822D4">
        <w:rPr>
          <w:rFonts w:ascii="仿宋_GB2312" w:eastAsia="仿宋_GB2312" w:hAnsi="黑体" w:hint="eastAsia"/>
          <w:sz w:val="32"/>
          <w:szCs w:val="32"/>
        </w:rPr>
        <w:t>日（星期</w:t>
      </w:r>
      <w:r>
        <w:rPr>
          <w:rFonts w:ascii="仿宋_GB2312" w:eastAsia="仿宋_GB2312" w:hAnsi="黑体" w:hint="eastAsia"/>
          <w:sz w:val="32"/>
          <w:szCs w:val="32"/>
        </w:rPr>
        <w:t>四）</w:t>
      </w:r>
      <w:r w:rsidRPr="007822D4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上午</w:t>
      </w:r>
      <w:r>
        <w:rPr>
          <w:rFonts w:ascii="仿宋_GB2312" w:eastAsia="仿宋_GB2312" w:hAnsi="黑体"/>
          <w:sz w:val="32"/>
          <w:szCs w:val="32"/>
        </w:rPr>
        <w:t>09:00</w:t>
      </w:r>
      <w:r w:rsidRPr="00917D3B">
        <w:rPr>
          <w:rFonts w:ascii="仿宋_GB2312" w:eastAsia="仿宋_GB2312" w:hAnsi="黑体"/>
          <w:sz w:val="32"/>
          <w:szCs w:val="32"/>
        </w:rPr>
        <w:t>-</w:t>
      </w:r>
      <w:r>
        <w:rPr>
          <w:rFonts w:ascii="仿宋_GB2312" w:eastAsia="仿宋_GB2312" w:hAnsi="黑体"/>
          <w:sz w:val="32"/>
          <w:szCs w:val="32"/>
        </w:rPr>
        <w:t>12:00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三、活动地址</w:t>
      </w:r>
    </w:p>
    <w:p w:rsidR="00DB7C0E" w:rsidRPr="001278A2" w:rsidRDefault="00DB7C0E" w:rsidP="008F31BE">
      <w:pPr>
        <w:spacing w:line="560" w:lineRule="exact"/>
        <w:ind w:leftChars="304" w:left="31680" w:hangingChars="300" w:firstLine="3168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吉林大学青岛汽车研究院（</w:t>
      </w:r>
      <w:r w:rsidRPr="000B568A">
        <w:rPr>
          <w:rFonts w:ascii="仿宋_GB2312" w:eastAsia="仿宋_GB2312" w:hAnsi="黑体" w:hint="eastAsia"/>
          <w:sz w:val="32"/>
          <w:szCs w:val="32"/>
        </w:rPr>
        <w:t>青岛市李沧区楼山路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号）</w:t>
      </w:r>
    </w:p>
    <w:p w:rsidR="00DB7C0E" w:rsidRPr="008F31BE" w:rsidRDefault="00DB7C0E" w:rsidP="008F31BE">
      <w:pPr>
        <w:spacing w:line="560" w:lineRule="exact"/>
        <w:ind w:leftChars="304" w:left="31680" w:hangingChars="300" w:firstLine="31680"/>
        <w:jc w:val="left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四、主办单位</w:t>
      </w:r>
    </w:p>
    <w:p w:rsidR="00DB7C0E" w:rsidRPr="00CD060B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CD060B">
        <w:rPr>
          <w:rFonts w:ascii="仿宋_GB2312" w:eastAsia="仿宋_GB2312" w:hAnsi="黑体" w:hint="eastAsia"/>
          <w:sz w:val="32"/>
          <w:szCs w:val="32"/>
        </w:rPr>
        <w:t>青岛市科学技术局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五、承办单位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吉林大学青岛</w:t>
      </w:r>
      <w:r w:rsidRPr="009052E6">
        <w:rPr>
          <w:rFonts w:ascii="仿宋_GB2312" w:eastAsia="仿宋_GB2312" w:hint="eastAsia"/>
          <w:sz w:val="32"/>
          <w:szCs w:val="32"/>
        </w:rPr>
        <w:t>研究院</w:t>
      </w:r>
    </w:p>
    <w:p w:rsidR="00DB7C0E" w:rsidRPr="005E308D" w:rsidRDefault="00DB7C0E" w:rsidP="008F31B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972D10">
        <w:rPr>
          <w:rFonts w:ascii="仿宋_GB2312" w:eastAsia="仿宋_GB2312" w:hint="eastAsia"/>
          <w:sz w:val="32"/>
          <w:szCs w:val="32"/>
        </w:rPr>
        <w:t>青岛市工业技术研究院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 w:rsidRPr="008F31BE">
        <w:rPr>
          <w:rFonts w:ascii="黑体" w:eastAsia="黑体" w:hint="eastAsia"/>
          <w:sz w:val="32"/>
          <w:szCs w:val="32"/>
        </w:rPr>
        <w:t>六、报名要求及方式</w:t>
      </w:r>
    </w:p>
    <w:p w:rsidR="00DB7C0E" w:rsidRPr="007A64AE" w:rsidRDefault="00DB7C0E" w:rsidP="008F31BE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请各单位报名</w:t>
      </w:r>
      <w:r>
        <w:rPr>
          <w:rFonts w:ascii="仿宋_GB2312" w:eastAsia="仿宋_GB2312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人</w:t>
      </w:r>
      <w:r w:rsidRPr="002A22DC">
        <w:rPr>
          <w:rFonts w:ascii="仿宋_GB2312" w:eastAsia="仿宋_GB2312" w:hint="eastAsia"/>
          <w:sz w:val="32"/>
          <w:szCs w:val="32"/>
        </w:rPr>
        <w:t>运营负责人</w:t>
      </w:r>
      <w:r>
        <w:rPr>
          <w:rFonts w:ascii="仿宋_GB2312" w:eastAsia="仿宋_GB2312" w:hint="eastAsia"/>
          <w:sz w:val="32"/>
          <w:szCs w:val="32"/>
        </w:rPr>
        <w:t>及</w:t>
      </w:r>
      <w:r w:rsidRPr="002A22DC">
        <w:rPr>
          <w:rFonts w:ascii="仿宋_GB2312" w:eastAsia="仿宋_GB2312" w:hint="eastAsia"/>
          <w:sz w:val="32"/>
          <w:szCs w:val="32"/>
        </w:rPr>
        <w:t>成果转化负责人参加</w:t>
      </w:r>
      <w:r>
        <w:rPr>
          <w:rFonts w:ascii="仿宋_GB2312" w:eastAsia="仿宋_GB2312" w:hint="eastAsia"/>
          <w:sz w:val="32"/>
          <w:szCs w:val="32"/>
        </w:rPr>
        <w:t>即可</w:t>
      </w:r>
      <w:r w:rsidRPr="002A22D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</w:t>
      </w:r>
      <w:r w:rsidRPr="007A64AE">
        <w:rPr>
          <w:rFonts w:ascii="仿宋_GB2312" w:eastAsia="仿宋_GB2312" w:hint="eastAsia"/>
          <w:sz w:val="32"/>
          <w:szCs w:val="32"/>
        </w:rPr>
        <w:t>务必于</w:t>
      </w:r>
      <w:r w:rsidRPr="00DD59F4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DD59F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 w:rsidRPr="00DD59F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 w:rsidRPr="00DD59F4">
        <w:rPr>
          <w:rFonts w:ascii="仿宋_GB2312" w:eastAsia="仿宋_GB2312" w:hint="eastAsia"/>
          <w:sz w:val="32"/>
          <w:szCs w:val="32"/>
        </w:rPr>
        <w:t>日</w:t>
      </w:r>
      <w:r w:rsidRPr="007A64AE">
        <w:rPr>
          <w:rFonts w:ascii="仿宋_GB2312" w:eastAsia="仿宋_GB2312" w:hint="eastAsia"/>
          <w:sz w:val="32"/>
          <w:szCs w:val="32"/>
        </w:rPr>
        <w:t>下午</w:t>
      </w:r>
      <w:r w:rsidRPr="007A64AE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:</w:t>
      </w:r>
      <w:hyperlink r:id="rId7" w:history="1">
        <w:r w:rsidRPr="007A64AE">
          <w:rPr>
            <w:rFonts w:ascii="仿宋_GB2312" w:eastAsia="仿宋_GB2312"/>
            <w:sz w:val="32"/>
            <w:szCs w:val="32"/>
          </w:rPr>
          <w:t>00</w:t>
        </w:r>
        <w:r w:rsidRPr="007A64AE">
          <w:rPr>
            <w:rFonts w:ascii="仿宋_GB2312" w:eastAsia="仿宋_GB2312" w:hint="eastAsia"/>
            <w:sz w:val="32"/>
            <w:szCs w:val="32"/>
          </w:rPr>
          <w:t>前将报名回执表发送至</w:t>
        </w:r>
        <w:r w:rsidRPr="007A64AE">
          <w:rPr>
            <w:rFonts w:ascii="仿宋_GB2312" w:eastAsia="仿宋_GB2312"/>
            <w:sz w:val="32"/>
            <w:szCs w:val="32"/>
          </w:rPr>
          <w:t>280899177@qq.com</w:t>
        </w:r>
      </w:hyperlink>
      <w:r w:rsidRPr="007A64AE">
        <w:rPr>
          <w:rFonts w:ascii="仿宋_GB2312" w:eastAsia="仿宋_GB2312" w:hint="eastAsia"/>
          <w:sz w:val="32"/>
          <w:szCs w:val="32"/>
        </w:rPr>
        <w:t>邮箱。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1BE">
        <w:rPr>
          <w:rFonts w:ascii="黑体" w:eastAsia="黑体" w:hAnsi="黑体" w:hint="eastAsia"/>
          <w:sz w:val="32"/>
          <w:szCs w:val="32"/>
        </w:rPr>
        <w:t>七、活动联系人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bCs/>
          <w:sz w:val="32"/>
          <w:szCs w:val="32"/>
        </w:rPr>
      </w:pPr>
      <w:r w:rsidRPr="00652971">
        <w:rPr>
          <w:rFonts w:ascii="仿宋_GB2312" w:eastAsia="仿宋_GB2312" w:hAnsi="黑体" w:hint="eastAsia"/>
          <w:bCs/>
          <w:sz w:val="32"/>
          <w:szCs w:val="32"/>
        </w:rPr>
        <w:t>青岛市工业技术研究院</w:t>
      </w:r>
      <w:r w:rsidRPr="00652971">
        <w:rPr>
          <w:rFonts w:ascii="仿宋_GB2312" w:eastAsia="仿宋_GB2312" w:hAnsi="黑体"/>
          <w:bCs/>
          <w:sz w:val="32"/>
          <w:szCs w:val="32"/>
        </w:rPr>
        <w:t xml:space="preserve"> </w:t>
      </w:r>
      <w:r w:rsidRPr="00652971">
        <w:rPr>
          <w:rFonts w:ascii="仿宋_GB2312" w:eastAsia="仿宋_GB2312" w:hAnsi="黑体" w:hint="eastAsia"/>
          <w:bCs/>
          <w:sz w:val="32"/>
          <w:szCs w:val="32"/>
        </w:rPr>
        <w:t>段继文</w:t>
      </w:r>
      <w:r w:rsidRPr="00652971">
        <w:rPr>
          <w:rFonts w:ascii="仿宋_GB2312" w:eastAsia="仿宋_GB2312" w:hAnsi="黑体"/>
          <w:bCs/>
          <w:sz w:val="32"/>
          <w:szCs w:val="32"/>
        </w:rPr>
        <w:t xml:space="preserve">13668872313 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吉林大学青岛研究院</w:t>
      </w:r>
      <w:r>
        <w:rPr>
          <w:rFonts w:ascii="仿宋_GB2312" w:eastAsia="仿宋_GB2312" w:hAnsi="黑体"/>
          <w:bCs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bCs/>
          <w:sz w:val="32"/>
          <w:szCs w:val="32"/>
        </w:rPr>
        <w:t>迟晓梅</w:t>
      </w:r>
      <w:r>
        <w:rPr>
          <w:rFonts w:ascii="仿宋_GB2312" w:eastAsia="仿宋_GB2312" w:hAnsi="黑体"/>
          <w:bCs/>
          <w:sz w:val="32"/>
          <w:szCs w:val="32"/>
        </w:rPr>
        <w:t xml:space="preserve"> 17660999117</w:t>
      </w:r>
    </w:p>
    <w:p w:rsidR="00DB7C0E" w:rsidRPr="00652971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市科技局基础科研与成果转化处</w:t>
      </w:r>
      <w:r>
        <w:rPr>
          <w:rFonts w:ascii="仿宋_GB2312" w:eastAsia="仿宋_GB2312" w:hAnsi="黑体"/>
          <w:bCs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bCs/>
          <w:sz w:val="32"/>
          <w:szCs w:val="32"/>
        </w:rPr>
        <w:t>梁栋</w:t>
      </w:r>
      <w:r>
        <w:rPr>
          <w:rFonts w:ascii="仿宋_GB2312" w:eastAsia="仿宋_GB2312" w:hAnsi="黑体"/>
          <w:bCs/>
          <w:sz w:val="32"/>
          <w:szCs w:val="32"/>
        </w:rPr>
        <w:t xml:space="preserve"> 85911343</w:t>
      </w:r>
    </w:p>
    <w:p w:rsidR="00DB7C0E" w:rsidRPr="008F31BE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bCs/>
          <w:sz w:val="32"/>
          <w:szCs w:val="32"/>
        </w:rPr>
      </w:pPr>
      <w:r w:rsidRPr="008F31BE">
        <w:rPr>
          <w:rFonts w:ascii="仿宋_GB2312" w:eastAsia="仿宋_GB2312" w:hAnsi="黑体" w:hint="eastAsia"/>
          <w:bCs/>
          <w:sz w:val="32"/>
          <w:szCs w:val="32"/>
        </w:rPr>
        <w:t>邮箱：</w:t>
      </w:r>
      <w:hyperlink r:id="rId8" w:history="1">
        <w:r w:rsidRPr="008F31BE">
          <w:rPr>
            <w:rStyle w:val="Hyperlink"/>
            <w:rFonts w:ascii="仿宋_GB2312" w:eastAsia="仿宋_GB2312" w:hAnsi="黑体"/>
            <w:bCs/>
            <w:color w:val="auto"/>
            <w:sz w:val="32"/>
            <w:szCs w:val="32"/>
            <w:u w:val="none"/>
          </w:rPr>
          <w:t>280899177@qq.com</w:t>
        </w:r>
      </w:hyperlink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sz w:val="32"/>
          <w:szCs w:val="32"/>
        </w:rPr>
      </w:pPr>
      <w:r w:rsidRPr="00917D3B">
        <w:rPr>
          <w:rFonts w:ascii="仿宋_GB2312" w:eastAsia="仿宋_GB2312" w:hAnsi="黑体" w:hint="eastAsia"/>
          <w:sz w:val="32"/>
          <w:szCs w:val="32"/>
        </w:rPr>
        <w:t>附件：</w:t>
      </w:r>
      <w:r>
        <w:rPr>
          <w:rFonts w:ascii="仿宋_GB2312" w:eastAsia="仿宋_GB2312" w:hAnsi="黑体"/>
          <w:sz w:val="32"/>
          <w:szCs w:val="32"/>
        </w:rPr>
        <w:t>1.</w:t>
      </w:r>
      <w:r w:rsidRPr="00917D3B">
        <w:rPr>
          <w:rFonts w:ascii="仿宋_GB2312" w:eastAsia="仿宋_GB2312" w:hAnsi="黑体" w:hint="eastAsia"/>
          <w:sz w:val="32"/>
          <w:szCs w:val="32"/>
        </w:rPr>
        <w:t>报名回执表</w:t>
      </w:r>
    </w:p>
    <w:p w:rsidR="00DB7C0E" w:rsidRDefault="00DB7C0E" w:rsidP="008F31BE">
      <w:pPr>
        <w:spacing w:line="560" w:lineRule="exact"/>
        <w:ind w:firstLineChars="500" w:firstLine="316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活动议程</w:t>
      </w:r>
    </w:p>
    <w:p w:rsidR="00DB7C0E" w:rsidRDefault="00DB7C0E" w:rsidP="008F31BE">
      <w:pPr>
        <w:spacing w:line="560" w:lineRule="exact"/>
        <w:ind w:firstLineChars="200" w:firstLine="31680"/>
        <w:rPr>
          <w:rFonts w:ascii="仿宋_GB2312" w:eastAsia="仿宋_GB2312" w:hAnsi="黑体"/>
          <w:sz w:val="32"/>
          <w:szCs w:val="32"/>
        </w:rPr>
      </w:pPr>
    </w:p>
    <w:p w:rsidR="00DB7C0E" w:rsidRDefault="00DB7C0E" w:rsidP="008F31BE">
      <w:pPr>
        <w:wordWrap w:val="0"/>
        <w:spacing w:line="560" w:lineRule="exact"/>
        <w:ind w:firstLineChars="200" w:firstLine="31680"/>
        <w:jc w:val="right"/>
        <w:rPr>
          <w:rFonts w:ascii="仿宋_GB2312" w:eastAsia="仿宋_GB2312" w:hAnsi="黑体"/>
          <w:sz w:val="32"/>
          <w:szCs w:val="32"/>
        </w:rPr>
      </w:pPr>
    </w:p>
    <w:p w:rsidR="00DB7C0E" w:rsidRPr="00C31D20" w:rsidRDefault="00DB7C0E" w:rsidP="008F31BE">
      <w:pPr>
        <w:spacing w:line="560" w:lineRule="exact"/>
        <w:ind w:firstLineChars="200" w:firstLine="31680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青岛市科学技术</w:t>
      </w:r>
      <w:r w:rsidRPr="00C31D20">
        <w:rPr>
          <w:rFonts w:ascii="仿宋_GB2312" w:eastAsia="仿宋_GB2312" w:hAnsi="黑体" w:hint="eastAsia"/>
          <w:sz w:val="32"/>
          <w:szCs w:val="32"/>
        </w:rPr>
        <w:t>局</w:t>
      </w:r>
    </w:p>
    <w:p w:rsidR="00DB7C0E" w:rsidRDefault="00DB7C0E" w:rsidP="008F31BE">
      <w:pPr>
        <w:wordWrap w:val="0"/>
        <w:spacing w:line="560" w:lineRule="exact"/>
        <w:ind w:firstLineChars="200" w:firstLine="31680"/>
        <w:jc w:val="right"/>
        <w:rPr>
          <w:rFonts w:ascii="仿宋_GB2312" w:eastAsia="仿宋_GB2312" w:hAnsi="黑体"/>
          <w:sz w:val="32"/>
          <w:szCs w:val="32"/>
        </w:rPr>
      </w:pPr>
      <w:r w:rsidRPr="00C31D20">
        <w:rPr>
          <w:rFonts w:ascii="仿宋_GB2312" w:eastAsia="仿宋_GB2312" w:hAnsi="黑体"/>
          <w:sz w:val="32"/>
          <w:szCs w:val="32"/>
        </w:rPr>
        <w:t>201</w:t>
      </w:r>
      <w:r>
        <w:rPr>
          <w:rFonts w:ascii="仿宋_GB2312" w:eastAsia="仿宋_GB2312" w:hAnsi="黑体"/>
          <w:sz w:val="32"/>
          <w:szCs w:val="32"/>
        </w:rPr>
        <w:t>9</w:t>
      </w:r>
      <w:r w:rsidRPr="00C31D20"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08</w:t>
      </w:r>
      <w:r w:rsidRPr="00C31D20"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23</w:t>
      </w:r>
      <w:r w:rsidRPr="00C31D20">
        <w:rPr>
          <w:rFonts w:ascii="仿宋_GB2312" w:eastAsia="仿宋_GB2312" w:hAnsi="黑体" w:hint="eastAsia"/>
          <w:sz w:val="32"/>
          <w:szCs w:val="32"/>
        </w:rPr>
        <w:t>日</w:t>
      </w:r>
    </w:p>
    <w:p w:rsidR="00DB7C0E" w:rsidRDefault="00DB7C0E" w:rsidP="00A42704">
      <w:pPr>
        <w:pStyle w:val="ListParagraph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DB7C0E" w:rsidRDefault="00DB7C0E" w:rsidP="00A42704">
      <w:pPr>
        <w:pStyle w:val="ListParagraph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DB7C0E" w:rsidRDefault="00DB7C0E" w:rsidP="00A42704">
      <w:pPr>
        <w:pStyle w:val="ListParagraph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DB7C0E" w:rsidRPr="00CD0DB4" w:rsidRDefault="00DB7C0E" w:rsidP="00A42704">
      <w:pPr>
        <w:pStyle w:val="ListParagraph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DB7C0E" w:rsidRPr="00CF6D9B" w:rsidRDefault="00DB7C0E" w:rsidP="00A42704">
      <w:pPr>
        <w:pStyle w:val="ListParagraph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 w:rsidRPr="00CF6D9B">
        <w:rPr>
          <w:rFonts w:ascii="方正小标宋_GBK" w:eastAsia="方正小标宋_GBK" w:hAnsi="黑体" w:hint="eastAsia"/>
          <w:sz w:val="44"/>
          <w:szCs w:val="44"/>
        </w:rPr>
        <w:t>报名回执表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7"/>
        <w:gridCol w:w="1294"/>
        <w:gridCol w:w="2972"/>
        <w:gridCol w:w="1843"/>
        <w:gridCol w:w="1843"/>
      </w:tblGrid>
      <w:tr w:rsidR="00DB7C0E" w:rsidRPr="001F0A7C" w:rsidTr="00FD4C8F">
        <w:tc>
          <w:tcPr>
            <w:tcW w:w="1087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2314B"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294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2314B"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972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2314B"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1843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 w:rsidR="00DB7C0E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备注</w:t>
            </w:r>
          </w:p>
        </w:tc>
      </w:tr>
      <w:tr w:rsidR="00DB7C0E" w:rsidRPr="001F0A7C" w:rsidTr="00FD4C8F">
        <w:tc>
          <w:tcPr>
            <w:tcW w:w="1087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972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DB7C0E" w:rsidRPr="001F0A7C" w:rsidTr="00FD4C8F">
        <w:tc>
          <w:tcPr>
            <w:tcW w:w="1087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972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B7C0E" w:rsidRPr="00A2314B" w:rsidRDefault="00DB7C0E" w:rsidP="00FD4C8F">
            <w:pPr>
              <w:pStyle w:val="ListParagraph"/>
              <w:ind w:firstLineChars="0" w:firstLine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DB7C0E" w:rsidRPr="00CD1E89" w:rsidRDefault="00DB7C0E" w:rsidP="00A42704">
      <w:pPr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B7C0E" w:rsidRPr="008F31BE" w:rsidRDefault="00DB7C0E" w:rsidP="008F31BE">
      <w:pPr>
        <w:spacing w:line="560" w:lineRule="exact"/>
        <w:rPr>
          <w:rFonts w:ascii="黑体" w:eastAsia="黑体"/>
          <w:sz w:val="32"/>
          <w:szCs w:val="32"/>
        </w:rPr>
      </w:pPr>
      <w:r w:rsidRPr="008F31BE">
        <w:rPr>
          <w:rFonts w:ascii="黑体" w:eastAsia="黑体" w:hint="eastAsia"/>
          <w:sz w:val="32"/>
          <w:szCs w:val="32"/>
        </w:rPr>
        <w:t>附件</w:t>
      </w:r>
      <w:r w:rsidRPr="008F31BE">
        <w:rPr>
          <w:rFonts w:ascii="黑体" w:eastAsia="黑体"/>
          <w:sz w:val="32"/>
          <w:szCs w:val="32"/>
        </w:rPr>
        <w:t>2</w:t>
      </w:r>
    </w:p>
    <w:p w:rsidR="00DB7C0E" w:rsidRPr="008F31BE" w:rsidRDefault="00DB7C0E" w:rsidP="008F31BE">
      <w:pPr>
        <w:jc w:val="center"/>
        <w:rPr>
          <w:rFonts w:ascii="方正小标宋_GBK" w:eastAsia="方正小标宋_GBK"/>
          <w:szCs w:val="21"/>
        </w:rPr>
      </w:pPr>
    </w:p>
    <w:p w:rsidR="00DB7C0E" w:rsidRPr="007D41AB" w:rsidRDefault="00DB7C0E" w:rsidP="008F31BE">
      <w:pPr>
        <w:jc w:val="center"/>
        <w:rPr>
          <w:rFonts w:ascii="方正小标宋_GBK" w:eastAsia="方正小标宋_GBK"/>
          <w:sz w:val="44"/>
          <w:szCs w:val="44"/>
        </w:rPr>
      </w:pPr>
      <w:r w:rsidRPr="007D41AB">
        <w:rPr>
          <w:rFonts w:ascii="方正小标宋_GBK" w:eastAsia="方正小标宋_GBK" w:hint="eastAsia"/>
          <w:sz w:val="44"/>
          <w:szCs w:val="44"/>
        </w:rPr>
        <w:t>活动议程</w:t>
      </w:r>
    </w:p>
    <w:p w:rsidR="00DB7C0E" w:rsidRPr="008F31BE" w:rsidRDefault="00DB7C0E" w:rsidP="008F31BE">
      <w:pPr>
        <w:jc w:val="center"/>
        <w:rPr>
          <w:rFonts w:ascii="仿宋_GB2312" w:eastAsia="仿宋_GB2312"/>
          <w:szCs w:val="21"/>
        </w:rPr>
      </w:pPr>
    </w:p>
    <w:p w:rsidR="00DB7C0E" w:rsidRPr="007D41AB" w:rsidRDefault="00DB7C0E" w:rsidP="008F31BE">
      <w:pPr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 xml:space="preserve">09:00-09:30 </w:t>
      </w:r>
      <w:r>
        <w:rPr>
          <w:rFonts w:ascii="仿宋_GB2312" w:eastAsia="仿宋_GB2312"/>
          <w:sz w:val="32"/>
          <w:szCs w:val="32"/>
        </w:rPr>
        <w:t xml:space="preserve">  </w:t>
      </w:r>
      <w:r w:rsidRPr="007D41AB">
        <w:rPr>
          <w:rFonts w:ascii="仿宋_GB2312" w:eastAsia="仿宋_GB2312" w:hint="eastAsia"/>
          <w:sz w:val="32"/>
          <w:szCs w:val="32"/>
        </w:rPr>
        <w:t>吉林大学青岛研究院会议室签到</w:t>
      </w:r>
    </w:p>
    <w:p w:rsidR="00DB7C0E" w:rsidRPr="007D41AB" w:rsidRDefault="00DB7C0E" w:rsidP="008F31BE">
      <w:pPr>
        <w:ind w:left="31680" w:hangingChars="695" w:firstLine="31680"/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 xml:space="preserve">09:30-10:00   </w:t>
      </w:r>
      <w:r w:rsidRPr="007D41AB">
        <w:rPr>
          <w:rFonts w:ascii="仿宋_GB2312" w:eastAsia="仿宋_GB2312" w:hint="eastAsia"/>
          <w:sz w:val="32"/>
          <w:szCs w:val="32"/>
        </w:rPr>
        <w:t>参观吉林大学青岛研究院一楼科技展厅、参观样品车、造型中心、五轴加工设备</w:t>
      </w:r>
    </w:p>
    <w:p w:rsidR="00DB7C0E" w:rsidRPr="007D41AB" w:rsidRDefault="00DB7C0E" w:rsidP="008F31BE">
      <w:pPr>
        <w:ind w:left="31680" w:hangingChars="745" w:firstLine="31680"/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 xml:space="preserve">10:00-10:15   </w:t>
      </w:r>
      <w:r w:rsidRPr="007D41AB">
        <w:rPr>
          <w:rFonts w:ascii="仿宋_GB2312" w:eastAsia="仿宋_GB2312" w:hint="eastAsia"/>
          <w:sz w:val="32"/>
          <w:szCs w:val="32"/>
        </w:rPr>
        <w:t>吉林大学青岛研究院介绍研究院发展情况</w:t>
      </w:r>
    </w:p>
    <w:p w:rsidR="00DB7C0E" w:rsidRPr="007D41AB" w:rsidRDefault="00DB7C0E" w:rsidP="008F31BE">
      <w:pPr>
        <w:ind w:leftChars="1064" w:left="31680" w:hangingChars="45" w:firstLine="31680"/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 w:hint="eastAsia"/>
          <w:sz w:val="32"/>
          <w:szCs w:val="32"/>
        </w:rPr>
        <w:t>及科技创新成果</w:t>
      </w:r>
    </w:p>
    <w:p w:rsidR="00DB7C0E" w:rsidRPr="007D41AB" w:rsidRDefault="00DB7C0E" w:rsidP="008F31BE">
      <w:pPr>
        <w:ind w:left="31680" w:hangingChars="695" w:firstLine="31680"/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 xml:space="preserve">10:15-11:00   </w:t>
      </w:r>
      <w:r w:rsidRPr="007D41AB">
        <w:rPr>
          <w:rFonts w:ascii="仿宋_GB2312" w:eastAsia="仿宋_GB2312" w:hint="eastAsia"/>
          <w:sz w:val="32"/>
          <w:szCs w:val="32"/>
        </w:rPr>
        <w:t>部分高校、院所介绍产学研用创新成果（院所待定）</w:t>
      </w:r>
    </w:p>
    <w:p w:rsidR="00DB7C0E" w:rsidRPr="007D41AB" w:rsidRDefault="00DB7C0E" w:rsidP="008F31BE">
      <w:pPr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>11:00-11:50</w:t>
      </w:r>
      <w:r>
        <w:rPr>
          <w:rFonts w:ascii="仿宋_GB2312" w:eastAsia="仿宋_GB2312"/>
          <w:sz w:val="32"/>
          <w:szCs w:val="32"/>
        </w:rPr>
        <w:t xml:space="preserve">   </w:t>
      </w:r>
      <w:r w:rsidRPr="007D41AB">
        <w:rPr>
          <w:rFonts w:ascii="仿宋_GB2312" w:eastAsia="仿宋_GB2312" w:hint="eastAsia"/>
          <w:sz w:val="32"/>
          <w:szCs w:val="32"/>
        </w:rPr>
        <w:t>主题交流互动</w:t>
      </w:r>
    </w:p>
    <w:p w:rsidR="00DB7C0E" w:rsidRPr="007D41AB" w:rsidRDefault="00DB7C0E" w:rsidP="008F31BE">
      <w:pPr>
        <w:ind w:left="31680" w:hangingChars="695" w:firstLine="31680"/>
        <w:rPr>
          <w:rFonts w:ascii="仿宋_GB2312" w:eastAsia="仿宋_GB2312"/>
          <w:sz w:val="32"/>
          <w:szCs w:val="32"/>
        </w:rPr>
      </w:pPr>
      <w:r w:rsidRPr="007D41AB">
        <w:rPr>
          <w:rFonts w:ascii="仿宋_GB2312" w:eastAsia="仿宋_GB2312"/>
          <w:sz w:val="32"/>
          <w:szCs w:val="32"/>
        </w:rPr>
        <w:t>11:50-12:00</w:t>
      </w:r>
      <w:r>
        <w:rPr>
          <w:rFonts w:ascii="仿宋_GB2312" w:eastAsia="仿宋_GB2312"/>
          <w:sz w:val="32"/>
          <w:szCs w:val="32"/>
        </w:rPr>
        <w:t xml:space="preserve">   </w:t>
      </w:r>
      <w:r w:rsidRPr="007D41AB">
        <w:rPr>
          <w:rFonts w:ascii="仿宋_GB2312" w:eastAsia="仿宋_GB2312" w:hint="eastAsia"/>
          <w:sz w:val="32"/>
          <w:szCs w:val="32"/>
        </w:rPr>
        <w:t>合影留念</w:t>
      </w:r>
    </w:p>
    <w:p w:rsidR="00DB7C0E" w:rsidRPr="00CD1E89" w:rsidRDefault="00DB7C0E" w:rsidP="008F31B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B7C0E" w:rsidRPr="00CD1E89" w:rsidSect="008F31B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0E" w:rsidRDefault="00DB7C0E" w:rsidP="00CD1E89">
      <w:r>
        <w:separator/>
      </w:r>
    </w:p>
  </w:endnote>
  <w:endnote w:type="continuationSeparator" w:id="1">
    <w:p w:rsidR="00DB7C0E" w:rsidRDefault="00DB7C0E" w:rsidP="00CD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星简美黑">
    <w:altName w:val="微软雅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0E" w:rsidRDefault="00DB7C0E" w:rsidP="00F34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7C0E" w:rsidRDefault="00DB7C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0E" w:rsidRPr="008F31BE" w:rsidRDefault="00DB7C0E" w:rsidP="00F34072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 w:rsidRPr="008F31BE">
      <w:rPr>
        <w:rStyle w:val="PageNumber"/>
        <w:rFonts w:ascii="宋体" w:hAnsi="宋体"/>
        <w:sz w:val="28"/>
        <w:szCs w:val="28"/>
      </w:rPr>
      <w:fldChar w:fldCharType="begin"/>
    </w:r>
    <w:r w:rsidRPr="008F31BE">
      <w:rPr>
        <w:rStyle w:val="PageNumber"/>
        <w:rFonts w:ascii="宋体" w:hAnsi="宋体"/>
        <w:sz w:val="28"/>
        <w:szCs w:val="28"/>
      </w:rPr>
      <w:instrText xml:space="preserve">PAGE  </w:instrText>
    </w:r>
    <w:r w:rsidRPr="008F31BE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8F31BE">
      <w:rPr>
        <w:rStyle w:val="PageNumber"/>
        <w:rFonts w:ascii="宋体" w:hAnsi="宋体"/>
        <w:sz w:val="28"/>
        <w:szCs w:val="28"/>
      </w:rPr>
      <w:fldChar w:fldCharType="end"/>
    </w:r>
  </w:p>
  <w:p w:rsidR="00DB7C0E" w:rsidRDefault="00DB7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0E" w:rsidRDefault="00DB7C0E" w:rsidP="00CD1E89">
      <w:r>
        <w:separator/>
      </w:r>
    </w:p>
  </w:footnote>
  <w:footnote w:type="continuationSeparator" w:id="1">
    <w:p w:rsidR="00DB7C0E" w:rsidRDefault="00DB7C0E" w:rsidP="00CD1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C0E" w:rsidRDefault="00DB7C0E" w:rsidP="008F31B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4320"/>
    <w:multiLevelType w:val="hybridMultilevel"/>
    <w:tmpl w:val="124AFEC2"/>
    <w:lvl w:ilvl="0" w:tplc="A5BA7F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6C2"/>
    <w:rsid w:val="00072728"/>
    <w:rsid w:val="000745AE"/>
    <w:rsid w:val="0008497E"/>
    <w:rsid w:val="00084E05"/>
    <w:rsid w:val="000B568A"/>
    <w:rsid w:val="001069B4"/>
    <w:rsid w:val="001278A2"/>
    <w:rsid w:val="001806C2"/>
    <w:rsid w:val="001A6B53"/>
    <w:rsid w:val="001D0FF9"/>
    <w:rsid w:val="001F0A7C"/>
    <w:rsid w:val="00244669"/>
    <w:rsid w:val="00290B8D"/>
    <w:rsid w:val="002A22DC"/>
    <w:rsid w:val="002B510A"/>
    <w:rsid w:val="002D0D82"/>
    <w:rsid w:val="00315B0C"/>
    <w:rsid w:val="00346659"/>
    <w:rsid w:val="00405C64"/>
    <w:rsid w:val="00427F37"/>
    <w:rsid w:val="004A3D60"/>
    <w:rsid w:val="005351D2"/>
    <w:rsid w:val="00535B82"/>
    <w:rsid w:val="00556570"/>
    <w:rsid w:val="00564E4B"/>
    <w:rsid w:val="00572FA5"/>
    <w:rsid w:val="0059446E"/>
    <w:rsid w:val="005A0326"/>
    <w:rsid w:val="005A0C97"/>
    <w:rsid w:val="005E308D"/>
    <w:rsid w:val="00602E8A"/>
    <w:rsid w:val="0063326A"/>
    <w:rsid w:val="00652971"/>
    <w:rsid w:val="006D1947"/>
    <w:rsid w:val="00740689"/>
    <w:rsid w:val="0075220C"/>
    <w:rsid w:val="007822D4"/>
    <w:rsid w:val="00782C64"/>
    <w:rsid w:val="007A01BB"/>
    <w:rsid w:val="007A3591"/>
    <w:rsid w:val="007A64AE"/>
    <w:rsid w:val="007D41AB"/>
    <w:rsid w:val="00844FDF"/>
    <w:rsid w:val="008A005C"/>
    <w:rsid w:val="008A1BAB"/>
    <w:rsid w:val="008A25D8"/>
    <w:rsid w:val="008F2484"/>
    <w:rsid w:val="008F31BE"/>
    <w:rsid w:val="009052E6"/>
    <w:rsid w:val="00917D3B"/>
    <w:rsid w:val="009652D8"/>
    <w:rsid w:val="00972D10"/>
    <w:rsid w:val="00976023"/>
    <w:rsid w:val="009B04B0"/>
    <w:rsid w:val="009F6BF2"/>
    <w:rsid w:val="00A2314B"/>
    <w:rsid w:val="00A42704"/>
    <w:rsid w:val="00A92359"/>
    <w:rsid w:val="00AB272E"/>
    <w:rsid w:val="00AD3AF5"/>
    <w:rsid w:val="00AE712F"/>
    <w:rsid w:val="00BE612D"/>
    <w:rsid w:val="00C316FE"/>
    <w:rsid w:val="00C31D20"/>
    <w:rsid w:val="00C463EF"/>
    <w:rsid w:val="00C46411"/>
    <w:rsid w:val="00C931CF"/>
    <w:rsid w:val="00CD060B"/>
    <w:rsid w:val="00CD090B"/>
    <w:rsid w:val="00CD0DB4"/>
    <w:rsid w:val="00CD1E89"/>
    <w:rsid w:val="00CF6D9B"/>
    <w:rsid w:val="00D028FE"/>
    <w:rsid w:val="00D5544A"/>
    <w:rsid w:val="00DB7C0E"/>
    <w:rsid w:val="00DD2F90"/>
    <w:rsid w:val="00DD2FD6"/>
    <w:rsid w:val="00DD59F4"/>
    <w:rsid w:val="00E12C62"/>
    <w:rsid w:val="00E80677"/>
    <w:rsid w:val="00EA22F0"/>
    <w:rsid w:val="00EE4F75"/>
    <w:rsid w:val="00F175EF"/>
    <w:rsid w:val="00F2387D"/>
    <w:rsid w:val="00F34072"/>
    <w:rsid w:val="00F72C2A"/>
    <w:rsid w:val="00F92A9A"/>
    <w:rsid w:val="00FD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8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1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1E8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D1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1E8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D1E8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D1E8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315B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B0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F31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00&#21069;&#23558;&#25253;&#21517;&#22238;&#25191;&#34920;&#21457;&#36865;&#33267;280899177@qq.com"/>
  <Relationship Id="rId8" Type="http://schemas.openxmlformats.org/officeDocument/2006/relationships/hyperlink" TargetMode="External" Target="mailto:280899177@qq.com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4</Pages>
  <Words>148</Words>
  <Characters>847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2018-10-22T08:58:00Z</dcterms:created>
  <dc:creator>Lenovo User</dc:creator>
  <lastModifiedBy>User</lastModifiedBy>
  <lastPrinted>2018-10-22T08:58:00Z</lastPrinted>
  <dcterms:modified xsi:type="dcterms:W3CDTF">2019-08-23T10:37:00Z</dcterms:modified>
  <revision>36</revision>
</coreProperties>
</file>