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hd w:val="clear" w:color="auto" w:fill="FFFFFF"/>
        <w:spacing w:before="150" w:beforeAutospacing="0" w:after="0" w:afterAutospacing="0" w:line="450" w:lineRule="atLeast"/>
        <w:jc w:val="center"/>
        <w:rPr>
          <w:rFonts w:hint="eastAsia" w:ascii="方正小标宋简体" w:hAnsi="仿宋" w:eastAsia="方正小标宋简体" w:cs="微软雅黑"/>
          <w:color w:val="333333"/>
          <w:sz w:val="44"/>
        </w:rPr>
      </w:pPr>
      <w:bookmarkStart w:id="0" w:name="mbookmark7"/>
      <w:r>
        <w:rPr>
          <w:rFonts w:hint="eastAsia" w:ascii="方正小标宋简体" w:hAnsi="仿宋" w:eastAsia="方正小标宋简体" w:cs="微软雅黑"/>
          <w:color w:val="333333"/>
          <w:sz w:val="44"/>
        </w:rPr>
        <w:t>山东科技大学涉密查询</w:t>
      </w:r>
      <w:r>
        <w:rPr>
          <w:rFonts w:hint="eastAsia" w:ascii="方正小标宋简体" w:hAnsi="仿宋" w:eastAsia="方正小标宋简体" w:cs="微软雅黑"/>
          <w:color w:val="333333"/>
          <w:sz w:val="44"/>
          <w:lang w:val="en-US" w:eastAsia="zh-CN"/>
        </w:rPr>
        <w:t>/借阅</w:t>
      </w:r>
      <w:r>
        <w:rPr>
          <w:rFonts w:hint="eastAsia" w:ascii="方正小标宋简体" w:hAnsi="仿宋" w:eastAsia="方正小标宋简体" w:cs="微软雅黑"/>
          <w:color w:val="333333"/>
          <w:sz w:val="44"/>
        </w:rPr>
        <w:t>保密承诺书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微软雅黑"/>
          <w:color w:val="333333"/>
          <w:sz w:val="32"/>
          <w:u w:val="single"/>
        </w:rPr>
      </w:pPr>
      <w:r>
        <w:rPr>
          <w:rFonts w:hint="eastAsia" w:ascii="仿宋_GB2312" w:hAnsi="仿宋" w:eastAsia="仿宋_GB2312" w:cs="微软雅黑"/>
          <w:color w:val="333333"/>
          <w:sz w:val="32"/>
        </w:rPr>
        <w:t>申请人：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微软雅黑"/>
          <w:color w:val="333333"/>
          <w:sz w:val="32"/>
        </w:rPr>
      </w:pPr>
      <w:r>
        <w:rPr>
          <w:rFonts w:hint="eastAsia" w:ascii="仿宋_GB2312" w:hAnsi="仿宋" w:eastAsia="仿宋_GB2312" w:cs="微软雅黑"/>
          <w:color w:val="333333"/>
          <w:sz w:val="32"/>
        </w:rPr>
        <w:t>工作单位：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微软雅黑"/>
          <w:color w:val="333333"/>
          <w:sz w:val="32"/>
        </w:rPr>
      </w:pPr>
      <w:r>
        <w:rPr>
          <w:rFonts w:hint="eastAsia" w:ascii="仿宋_GB2312" w:hAnsi="仿宋" w:eastAsia="仿宋_GB2312" w:cs="微软雅黑"/>
          <w:color w:val="333333"/>
          <w:sz w:val="32"/>
        </w:rPr>
        <w:t>身份证号：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微软雅黑"/>
          <w:color w:val="333333"/>
          <w:sz w:val="32"/>
          <w:u w:val="single"/>
        </w:rPr>
      </w:pPr>
      <w:r>
        <w:rPr>
          <w:rFonts w:hint="eastAsia" w:ascii="仿宋_GB2312" w:hAnsi="仿宋" w:eastAsia="仿宋_GB2312" w:cs="微软雅黑"/>
          <w:color w:val="333333"/>
          <w:sz w:val="32"/>
        </w:rPr>
        <w:t>现申请查询</w:t>
      </w:r>
      <w:r>
        <w:rPr>
          <w:rFonts w:hint="eastAsia" w:ascii="仿宋_GB2312" w:hAnsi="仿宋" w:eastAsia="仿宋_GB2312" w:cs="微软雅黑"/>
          <w:color w:val="333333"/>
          <w:sz w:val="32"/>
          <w:lang w:val="en-US" w:eastAsia="zh-CN"/>
        </w:rPr>
        <w:t>/借阅</w:t>
      </w:r>
      <w:r>
        <w:rPr>
          <w:rFonts w:hint="eastAsia" w:ascii="仿宋_GB2312" w:hAnsi="仿宋" w:eastAsia="仿宋_GB2312" w:cs="微软雅黑"/>
          <w:color w:val="333333"/>
          <w:sz w:val="32"/>
          <w:u w:val="single"/>
        </w:rPr>
        <w:t xml:space="preserve">                                             </w:t>
      </w:r>
    </w:p>
    <w:p>
      <w:pPr>
        <w:pStyle w:val="3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firstLine="0" w:firstLineChars="0"/>
        <w:textAlignment w:val="auto"/>
        <w:rPr>
          <w:rFonts w:hint="eastAsia" w:ascii="仿宋_GB2312" w:hAnsi="仿宋" w:eastAsia="仿宋_GB2312" w:cs="微软雅黑"/>
          <w:color w:val="333333"/>
          <w:sz w:val="32"/>
          <w:u w:val="single"/>
          <w:lang w:val="en-US" w:eastAsia="zh-CN"/>
        </w:rPr>
      </w:pPr>
      <w:r>
        <w:rPr>
          <w:rFonts w:hint="eastAsia" w:ascii="仿宋_GB2312" w:hAnsi="仿宋" w:eastAsia="仿宋_GB2312" w:cs="微软雅黑"/>
          <w:color w:val="333333"/>
          <w:sz w:val="32"/>
          <w:u w:val="single"/>
        </w:rPr>
        <w:t xml:space="preserve">      </w:t>
      </w:r>
      <w:r>
        <w:rPr>
          <w:rFonts w:hint="eastAsia" w:ascii="仿宋_GB2312" w:hAnsi="仿宋" w:eastAsia="仿宋_GB2312" w:cs="微软雅黑"/>
          <w:color w:val="333333"/>
          <w:sz w:val="32"/>
          <w:u w:val="single"/>
          <w:lang w:val="en-US" w:eastAsia="zh-CN"/>
        </w:rPr>
        <w:t xml:space="preserve">                                                     </w:t>
      </w:r>
    </w:p>
    <w:p>
      <w:pPr>
        <w:pStyle w:val="3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firstLine="0" w:firstLineChars="0"/>
        <w:textAlignment w:val="auto"/>
        <w:rPr>
          <w:rFonts w:hint="eastAsia" w:ascii="仿宋_GB2312" w:hAnsi="仿宋" w:eastAsia="仿宋_GB2312" w:cs="微软雅黑"/>
          <w:color w:val="333333"/>
          <w:sz w:val="32"/>
          <w:u w:val="single"/>
          <w:lang w:val="en-US" w:eastAsia="zh-CN"/>
        </w:rPr>
      </w:pPr>
      <w:r>
        <w:rPr>
          <w:rFonts w:hint="eastAsia" w:ascii="仿宋_GB2312" w:hAnsi="仿宋" w:eastAsia="仿宋_GB2312" w:cs="微软雅黑"/>
          <w:color w:val="333333"/>
          <w:sz w:val="32"/>
          <w:u w:val="single"/>
        </w:rPr>
        <w:t xml:space="preserve">      </w:t>
      </w:r>
      <w:r>
        <w:rPr>
          <w:rFonts w:hint="eastAsia" w:ascii="仿宋_GB2312" w:hAnsi="仿宋" w:eastAsia="仿宋_GB2312" w:cs="微软雅黑"/>
          <w:color w:val="333333"/>
          <w:sz w:val="32"/>
          <w:u w:val="single"/>
          <w:lang w:val="en-US" w:eastAsia="zh-CN"/>
        </w:rPr>
        <w:t xml:space="preserve">                                                     </w:t>
      </w:r>
    </w:p>
    <w:p>
      <w:pPr>
        <w:pStyle w:val="3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firstLine="0" w:firstLineChars="0"/>
        <w:textAlignment w:val="auto"/>
        <w:rPr>
          <w:rFonts w:hint="eastAsia" w:ascii="仿宋_GB2312" w:hAnsi="仿宋" w:eastAsia="仿宋_GB2312" w:cs="微软雅黑"/>
          <w:color w:val="333333"/>
          <w:sz w:val="32"/>
        </w:rPr>
      </w:pPr>
      <w:r>
        <w:rPr>
          <w:rFonts w:hint="eastAsia" w:ascii="仿宋_GB2312" w:hAnsi="仿宋" w:eastAsia="仿宋_GB2312" w:cs="微软雅黑"/>
          <w:color w:val="333333"/>
          <w:sz w:val="32"/>
        </w:rPr>
        <w:t>资料，承诺做到以下几点：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Tahoma"/>
          <w:color w:val="333333"/>
          <w:sz w:val="32"/>
        </w:rPr>
      </w:pPr>
      <w:r>
        <w:rPr>
          <w:rFonts w:hint="eastAsia" w:ascii="仿宋_GB2312" w:hAnsi="仿宋" w:eastAsia="仿宋_GB2312" w:cs="Tahoma"/>
          <w:color w:val="333333"/>
          <w:sz w:val="32"/>
        </w:rPr>
        <w:t>1.严格遵守国家保密法律、法规、规章制度要求，履行保密义务。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Tahoma"/>
          <w:color w:val="333333"/>
          <w:sz w:val="32"/>
        </w:rPr>
      </w:pPr>
      <w:r>
        <w:rPr>
          <w:rFonts w:hint="eastAsia" w:ascii="仿宋_GB2312" w:hAnsi="仿宋" w:eastAsia="仿宋_GB2312" w:cs="Tahoma"/>
          <w:color w:val="333333"/>
          <w:sz w:val="32"/>
        </w:rPr>
        <w:t>2.不违规上传、发布秘密信息，不以任何方式泄露所接触和知悉的国家秘密。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rPr>
          <w:rFonts w:hint="eastAsia" w:ascii="仿宋_GB2312" w:hAnsi="仿宋" w:eastAsia="仿宋_GB2312" w:cs="Tahoma"/>
          <w:color w:val="333333"/>
          <w:sz w:val="32"/>
        </w:rPr>
      </w:pPr>
      <w:r>
        <w:rPr>
          <w:rFonts w:hint="eastAsia" w:ascii="仿宋_GB2312" w:hAnsi="仿宋" w:eastAsia="仿宋_GB2312" w:cs="Tahoma"/>
          <w:color w:val="333333"/>
          <w:sz w:val="32"/>
        </w:rPr>
        <w:t>3.本人愿意承担因本次摘录信息使用不当行为造成失泄密的一切后果。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3" w:firstLineChars="200"/>
        <w:rPr>
          <w:rFonts w:hint="eastAsia" w:ascii="仿宋_GB2312" w:hAnsi="仿宋" w:eastAsia="仿宋_GB2312" w:cs="Tahoma"/>
          <w:b/>
          <w:color w:val="333333"/>
          <w:sz w:val="32"/>
        </w:rPr>
      </w:pPr>
      <w:r>
        <w:rPr>
          <w:rFonts w:hint="eastAsia" w:ascii="仿宋_GB2312" w:hAnsi="仿宋" w:eastAsia="仿宋_GB2312" w:cs="Tahoma"/>
          <w:b/>
          <w:color w:val="333333"/>
          <w:sz w:val="32"/>
        </w:rPr>
        <w:t>本人已明确知悉：所摘录的信息，仅用于申报本次项目使用，严禁拍照或上传到互联网。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jc w:val="right"/>
        <w:rPr>
          <w:rFonts w:hint="eastAsia" w:ascii="仿宋_GB2312" w:hAnsi="仿宋" w:eastAsia="仿宋_GB2312" w:cs="Tahoma"/>
          <w:color w:val="333333"/>
          <w:sz w:val="32"/>
        </w:rPr>
      </w:pP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960" w:firstLineChars="300"/>
        <w:jc w:val="both"/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</w:rPr>
      </w:pPr>
      <w:r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  <w:lang w:val="en-US" w:eastAsia="zh-CN"/>
        </w:rPr>
        <w:t>查询/借阅</w:t>
      </w:r>
      <w:r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</w:rPr>
        <w:t>人：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960" w:firstLineChars="300"/>
        <w:jc w:val="both"/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  <w:lang w:val="en-US" w:eastAsia="zh-CN"/>
        </w:rPr>
        <w:t>手机号：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640" w:firstLineChars="200"/>
        <w:jc w:val="center"/>
        <w:rPr>
          <w:rFonts w:hint="eastAsia" w:ascii="仿宋_GB2312" w:hAnsi="微软雅黑" w:eastAsia="仿宋_GB2312" w:cs="微软雅黑"/>
          <w:color w:val="333333"/>
          <w:sz w:val="32"/>
        </w:rPr>
      </w:pPr>
      <w:r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</w:rPr>
        <w:t xml:space="preserve">                      </w:t>
      </w:r>
      <w:r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仿宋_GB2312" w:hAnsi="仿宋" w:eastAsia="仿宋_GB2312" w:cs="微软雅黑"/>
          <w:color w:val="333333"/>
          <w:sz w:val="32"/>
          <w:shd w:val="clear" w:color="auto" w:fill="FFFFFF"/>
        </w:rPr>
        <w:t>年    月    日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960" w:firstLineChars="300"/>
        <w:rPr>
          <w:rFonts w:hint="eastAsia" w:ascii="仿宋_GB2312" w:hAnsi="仿宋" w:eastAsia="仿宋_GB2312" w:cs="Tahoma"/>
          <w:color w:val="333333"/>
          <w:sz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sz w:val="32"/>
          <w:lang w:val="en-US" w:eastAsia="zh-CN"/>
        </w:rPr>
        <w:t>科技处（军工项目管理办公室）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960" w:firstLineChars="300"/>
        <w:rPr>
          <w:rFonts w:hint="eastAsia" w:ascii="仿宋_GB2312" w:hAnsi="仿宋" w:eastAsia="仿宋_GB2312" w:cs="Tahoma"/>
          <w:color w:val="333333"/>
          <w:sz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sz w:val="32"/>
          <w:lang w:val="en-US" w:eastAsia="zh-CN"/>
        </w:rPr>
        <w:t>审批意见（主要负责人签字）：</w:t>
      </w:r>
    </w:p>
    <w:sectPr>
      <w:footerReference r:id="rId5" w:type="default"/>
      <w:footerReference r:id="rId6" w:type="even"/>
      <w:endnotePr>
        <w:numFmt w:val="decimal"/>
      </w:endnotePr>
      <w:pgSz w:w="11906" w:h="16838"/>
      <w:pgMar w:top="1440" w:right="1080" w:bottom="1440" w:left="1080" w:header="1134" w:footer="1077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before="120" w:after="120"/>
      <w:ind w:right="-2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after="72"/>
      <w:ind w:right="-105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5814601"/>
    <w:multiLevelType w:val="multilevel"/>
    <w:tmpl w:val="05814601"/>
    <w:lvl w:ilvl="0" w:tentative="0">
      <w:start w:val="1"/>
      <w:numFmt w:val="none"/>
      <w:pStyle w:val="97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9"/>
      <w:suff w:val="nothing"/>
      <w:lvlText w:val="%1%2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67"/>
      <w:suff w:val="nothing"/>
      <w:lvlText w:val="%1%2.%3　"/>
      <w:lvlJc w:val="left"/>
      <w:pPr>
        <w:ind w:left="155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6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  <w:lvl w:ilvl="4" w:tentative="0">
      <w:start w:val="1"/>
      <w:numFmt w:val="decimal"/>
      <w:pStyle w:val="103"/>
      <w:suff w:val="nothing"/>
      <w:lvlText w:val="%1%2.%3.%4.%5　"/>
      <w:lvlJc w:val="left"/>
      <w:pPr>
        <w:ind w:left="1418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pStyle w:val="11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pStyle w:val="11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21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11715B66"/>
    <w:multiLevelType w:val="singleLevel"/>
    <w:tmpl w:val="11715B66"/>
    <w:lvl w:ilvl="0" w:tentative="0">
      <w:start w:val="1"/>
      <w:numFmt w:val="bullet"/>
      <w:pStyle w:val="171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4">
    <w:nsid w:val="12335743"/>
    <w:multiLevelType w:val="singleLevel"/>
    <w:tmpl w:val="12335743"/>
    <w:lvl w:ilvl="0" w:tentative="0">
      <w:start w:val="1"/>
      <w:numFmt w:val="decimal"/>
      <w:pStyle w:val="109"/>
      <w:lvlText w:val="%1)"/>
      <w:lvlJc w:val="left"/>
      <w:pPr>
        <w:tabs>
          <w:tab w:val="left" w:pos="1200"/>
        </w:tabs>
        <w:ind w:left="12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12B13299"/>
    <w:multiLevelType w:val="singleLevel"/>
    <w:tmpl w:val="12B13299"/>
    <w:lvl w:ilvl="0" w:tentative="0">
      <w:start w:val="1"/>
      <w:numFmt w:val="bullet"/>
      <w:pStyle w:val="180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6">
    <w:nsid w:val="1EAA1992"/>
    <w:multiLevelType w:val="multilevel"/>
    <w:tmpl w:val="1EAA1992"/>
    <w:lvl w:ilvl="0" w:tentative="0">
      <w:start w:val="1"/>
      <w:numFmt w:val="none"/>
      <w:pStyle w:val="128"/>
      <w:suff w:val="nothing"/>
      <w:lvlText w:val="——"/>
      <w:lvlJc w:val="left"/>
      <w:pPr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7">
    <w:nsid w:val="2A302181"/>
    <w:multiLevelType w:val="singleLevel"/>
    <w:tmpl w:val="2A302181"/>
    <w:lvl w:ilvl="0" w:tentative="0">
      <w:start w:val="1"/>
      <w:numFmt w:val="bullet"/>
      <w:pStyle w:val="179"/>
      <w:lvlText w:val="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8">
    <w:nsid w:val="2A5B275A"/>
    <w:multiLevelType w:val="singleLevel"/>
    <w:tmpl w:val="2A5B275A"/>
    <w:lvl w:ilvl="0" w:tentative="0">
      <w:start w:val="1"/>
      <w:numFmt w:val="bullet"/>
      <w:pStyle w:val="178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9">
    <w:nsid w:val="2BFF0E95"/>
    <w:multiLevelType w:val="singleLevel"/>
    <w:tmpl w:val="2BFF0E95"/>
    <w:lvl w:ilvl="0" w:tentative="0">
      <w:start w:val="1"/>
      <w:numFmt w:val="bullet"/>
      <w:pStyle w:val="177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0">
    <w:nsid w:val="2ED1417B"/>
    <w:multiLevelType w:val="singleLevel"/>
    <w:tmpl w:val="2ED1417B"/>
    <w:lvl w:ilvl="0" w:tentative="0">
      <w:start w:val="1"/>
      <w:numFmt w:val="bullet"/>
      <w:pStyle w:val="173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1">
    <w:nsid w:val="407E65F9"/>
    <w:multiLevelType w:val="multilevel"/>
    <w:tmpl w:val="407E65F9"/>
    <w:lvl w:ilvl="0" w:tentative="0">
      <w:start w:val="1"/>
      <w:numFmt w:val="none"/>
      <w:pStyle w:val="96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43C35667"/>
    <w:multiLevelType w:val="singleLevel"/>
    <w:tmpl w:val="43C35667"/>
    <w:lvl w:ilvl="0" w:tentative="0">
      <w:start w:val="1"/>
      <w:numFmt w:val="bullet"/>
      <w:pStyle w:val="176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2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0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20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4">
    <w:nsid w:val="496E4D7B"/>
    <w:multiLevelType w:val="multilevel"/>
    <w:tmpl w:val="496E4D7B"/>
    <w:lvl w:ilvl="0" w:tentative="0">
      <w:start w:val="1"/>
      <w:numFmt w:val="none"/>
      <w:pStyle w:val="125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4632751"/>
    <w:multiLevelType w:val="multilevel"/>
    <w:tmpl w:val="54632751"/>
    <w:lvl w:ilvl="0" w:tentative="0">
      <w:start w:val="1"/>
      <w:numFmt w:val="none"/>
      <w:pStyle w:val="129"/>
      <w:suff w:val="nothing"/>
      <w:lvlText w:val="——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16">
    <w:nsid w:val="557C2AF5"/>
    <w:multiLevelType w:val="multilevel"/>
    <w:tmpl w:val="557C2AF5"/>
    <w:lvl w:ilvl="0" w:tentative="0">
      <w:start w:val="1"/>
      <w:numFmt w:val="decimal"/>
      <w:pStyle w:val="12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5DA71EAE"/>
    <w:multiLevelType w:val="multilevel"/>
    <w:tmpl w:val="5DA71EAE"/>
    <w:lvl w:ilvl="0" w:tentative="0">
      <w:start w:val="1"/>
      <w:numFmt w:val="lowerLetter"/>
      <w:pStyle w:val="141"/>
      <w:lvlText w:val="%1)"/>
      <w:lvlJc w:val="left"/>
      <w:pPr>
        <w:tabs>
          <w:tab w:val="left" w:pos="743"/>
        </w:tabs>
        <w:ind w:left="743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163"/>
        </w:tabs>
        <w:ind w:left="116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83"/>
        </w:tabs>
        <w:ind w:left="1583" w:hanging="420"/>
      </w:pPr>
    </w:lvl>
    <w:lvl w:ilvl="3" w:tentative="0">
      <w:start w:val="1"/>
      <w:numFmt w:val="decimal"/>
      <w:lvlText w:val="%4."/>
      <w:lvlJc w:val="left"/>
      <w:pPr>
        <w:tabs>
          <w:tab w:val="left" w:pos="2003"/>
        </w:tabs>
        <w:ind w:left="200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23"/>
        </w:tabs>
        <w:ind w:left="242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43"/>
        </w:tabs>
        <w:ind w:left="2843" w:hanging="420"/>
      </w:pPr>
    </w:lvl>
    <w:lvl w:ilvl="6" w:tentative="0">
      <w:start w:val="1"/>
      <w:numFmt w:val="decimal"/>
      <w:lvlText w:val="%7."/>
      <w:lvlJc w:val="left"/>
      <w:pPr>
        <w:tabs>
          <w:tab w:val="left" w:pos="3263"/>
        </w:tabs>
        <w:ind w:left="326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83"/>
        </w:tabs>
        <w:ind w:left="368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03"/>
        </w:tabs>
        <w:ind w:left="4103" w:hanging="420"/>
      </w:p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"/>
      <w:suff w:val="nothing"/>
      <w:lvlText w:val="附 录 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pStyle w:val="84"/>
      <w:suff w:val="nothing"/>
      <w:lvlText w:val="%1.%2　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5"/>
      <w:suff w:val="nothing"/>
      <w:lvlText w:val="%1.%2.%3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86"/>
      <w:suff w:val="nothing"/>
      <w:lvlText w:val="%1.%2.%3.%4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87"/>
      <w:suff w:val="nothing"/>
      <w:lvlText w:val="%1.%2.%3.%4.%5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88"/>
      <w:suff w:val="nothing"/>
      <w:lvlText w:val="%1.%2.%3.%4.%5.%6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pStyle w:val="9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B916958"/>
    <w:multiLevelType w:val="multilevel"/>
    <w:tmpl w:val="6B916958"/>
    <w:lvl w:ilvl="0" w:tentative="0">
      <w:start w:val="1"/>
      <w:numFmt w:val="upperLetter"/>
      <w:suff w:val="nothing"/>
      <w:lvlText w:val="附 录 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图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5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5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23"/>
      <w:lvlText w:val="%1注："/>
      <w:lvlJc w:val="left"/>
      <w:pPr>
        <w:tabs>
          <w:tab w:val="left" w:pos="1140"/>
        </w:tabs>
        <w:ind w:left="0" w:firstLine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76933334"/>
    <w:multiLevelType w:val="multilevel"/>
    <w:tmpl w:val="76933334"/>
    <w:lvl w:ilvl="0" w:tentative="0">
      <w:start w:val="1"/>
      <w:numFmt w:val="none"/>
      <w:pStyle w:val="9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76B557CD"/>
    <w:multiLevelType w:val="singleLevel"/>
    <w:tmpl w:val="76B557CD"/>
    <w:lvl w:ilvl="0" w:tentative="0">
      <w:start w:val="1"/>
      <w:numFmt w:val="lowerLetter"/>
      <w:pStyle w:val="127"/>
      <w:lvlText w:val="——"/>
      <w:lvlJc w:val="left"/>
      <w:pPr>
        <w:tabs>
          <w:tab w:val="left" w:pos="1300"/>
        </w:tabs>
        <w:ind w:left="1300" w:hanging="500"/>
      </w:pPr>
    </w:lvl>
  </w:abstractNum>
  <w:abstractNum w:abstractNumId="25">
    <w:nsid w:val="77525476"/>
    <w:multiLevelType w:val="multilevel"/>
    <w:tmpl w:val="77525476"/>
    <w:lvl w:ilvl="0" w:tentative="0">
      <w:start w:val="1"/>
      <w:numFmt w:val="upperLetter"/>
      <w:suff w:val="nothing"/>
      <w:lvlText w:val="附 录 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82"/>
      <w:suff w:val="nothing"/>
      <w:lvlText w:val="图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6">
    <w:nsid w:val="7D3C415B"/>
    <w:multiLevelType w:val="multilevel"/>
    <w:tmpl w:val="7D3C415B"/>
    <w:lvl w:ilvl="0" w:tentative="0">
      <w:start w:val="1"/>
      <w:numFmt w:val="decimal"/>
      <w:lvlText w:val="[%1]"/>
      <w:lvlJc w:val="left"/>
      <w:pPr>
        <w:ind w:left="848" w:hanging="420"/>
      </w:pPr>
      <w:rPr>
        <w:rFonts w:hint="eastAsia"/>
      </w:rPr>
    </w:lvl>
    <w:lvl w:ilvl="1" w:tentative="0">
      <w:start w:val="1"/>
      <w:numFmt w:val="decimal"/>
      <w:pStyle w:val="216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A32093"/>
    <w:multiLevelType w:val="multilevel"/>
    <w:tmpl w:val="7DA32093"/>
    <w:lvl w:ilvl="0" w:tentative="0">
      <w:start w:val="1"/>
      <w:numFmt w:val="none"/>
      <w:pStyle w:val="106"/>
      <w:lvlText w:val="%1示例："/>
      <w:lvlJc w:val="left"/>
      <w:pPr>
        <w:tabs>
          <w:tab w:val="left" w:pos="1095"/>
        </w:tabs>
        <w:ind w:left="-505" w:firstLine="88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7F8C6BED"/>
    <w:multiLevelType w:val="multilevel"/>
    <w:tmpl w:val="7F8C6BED"/>
    <w:lvl w:ilvl="0" w:tentative="0">
      <w:start w:val="1"/>
      <w:numFmt w:val="upperLetter"/>
      <w:suff w:val="nothing"/>
      <w:lvlText w:val="附 录 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144"/>
      <w:suff w:val="nothing"/>
      <w:lvlText w:val="表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7"/>
  </w:num>
  <w:num w:numId="9">
    <w:abstractNumId w:val="4"/>
  </w:num>
  <w:num w:numId="10">
    <w:abstractNumId w:val="18"/>
  </w:num>
  <w:num w:numId="11">
    <w:abstractNumId w:val="16"/>
  </w:num>
  <w:num w:numId="12">
    <w:abstractNumId w:val="22"/>
  </w:num>
  <w:num w:numId="13">
    <w:abstractNumId w:val="14"/>
  </w:num>
  <w:num w:numId="14">
    <w:abstractNumId w:val="24"/>
  </w:num>
  <w:num w:numId="15">
    <w:abstractNumId w:val="6"/>
  </w:num>
  <w:num w:numId="16">
    <w:abstractNumId w:val="15"/>
  </w:num>
  <w:num w:numId="17">
    <w:abstractNumId w:val="17"/>
  </w:num>
  <w:num w:numId="18">
    <w:abstractNumId w:val="28"/>
  </w:num>
  <w:num w:numId="19">
    <w:abstractNumId w:val="21"/>
  </w:num>
  <w:num w:numId="20">
    <w:abstractNumId w:val="3"/>
  </w:num>
  <w:num w:numId="21">
    <w:abstractNumId w:val="10"/>
  </w:num>
  <w:num w:numId="22">
    <w:abstractNumId w:val="12"/>
  </w:num>
  <w:num w:numId="23">
    <w:abstractNumId w:val="9"/>
  </w:num>
  <w:num w:numId="24">
    <w:abstractNumId w:val="8"/>
  </w:num>
  <w:num w:numId="25">
    <w:abstractNumId w:val="7"/>
  </w:num>
  <w:num w:numId="26">
    <w:abstractNumId w:val="5"/>
  </w:num>
  <w:num w:numId="27">
    <w:abstractNumId w:val="13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0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NlNzc3OTZmYWQ5YjMyNjg1MDFmNThjN2QzZGEifQ=="/>
    <w:docVar w:name="KSO_WPS_MARK_KEY" w:val="c86e296e-61c0-4333-b0ab-0d3421e0b1d8"/>
  </w:docVars>
  <w:rsids>
    <w:rsidRoot w:val="002C7102"/>
    <w:rsid w:val="00000EB2"/>
    <w:rsid w:val="00005EBB"/>
    <w:rsid w:val="00007600"/>
    <w:rsid w:val="00010AFE"/>
    <w:rsid w:val="00013E10"/>
    <w:rsid w:val="00014251"/>
    <w:rsid w:val="00020163"/>
    <w:rsid w:val="000229B7"/>
    <w:rsid w:val="00022D62"/>
    <w:rsid w:val="00023C87"/>
    <w:rsid w:val="00024567"/>
    <w:rsid w:val="00031953"/>
    <w:rsid w:val="0003209C"/>
    <w:rsid w:val="0003717C"/>
    <w:rsid w:val="00037269"/>
    <w:rsid w:val="00044B30"/>
    <w:rsid w:val="000459D7"/>
    <w:rsid w:val="000463AA"/>
    <w:rsid w:val="00051B1C"/>
    <w:rsid w:val="00053E4F"/>
    <w:rsid w:val="00054A2D"/>
    <w:rsid w:val="00054A52"/>
    <w:rsid w:val="00054AAF"/>
    <w:rsid w:val="000564D6"/>
    <w:rsid w:val="00060AAB"/>
    <w:rsid w:val="00062B4C"/>
    <w:rsid w:val="000638C3"/>
    <w:rsid w:val="0006653F"/>
    <w:rsid w:val="000672E3"/>
    <w:rsid w:val="00067AC3"/>
    <w:rsid w:val="00070229"/>
    <w:rsid w:val="000706E0"/>
    <w:rsid w:val="00075227"/>
    <w:rsid w:val="00081C47"/>
    <w:rsid w:val="0008342E"/>
    <w:rsid w:val="00085E79"/>
    <w:rsid w:val="0008629A"/>
    <w:rsid w:val="000913A8"/>
    <w:rsid w:val="00095222"/>
    <w:rsid w:val="00096666"/>
    <w:rsid w:val="00097420"/>
    <w:rsid w:val="000A10AA"/>
    <w:rsid w:val="000A34C9"/>
    <w:rsid w:val="000A4251"/>
    <w:rsid w:val="000A4D71"/>
    <w:rsid w:val="000A6FC6"/>
    <w:rsid w:val="000B2A75"/>
    <w:rsid w:val="000B4512"/>
    <w:rsid w:val="000B6A64"/>
    <w:rsid w:val="000C43BC"/>
    <w:rsid w:val="000D0B63"/>
    <w:rsid w:val="000D0BEB"/>
    <w:rsid w:val="000D4A52"/>
    <w:rsid w:val="000D4B8F"/>
    <w:rsid w:val="000D58B5"/>
    <w:rsid w:val="000D6683"/>
    <w:rsid w:val="000E017F"/>
    <w:rsid w:val="000E06C4"/>
    <w:rsid w:val="000E11A5"/>
    <w:rsid w:val="000E5B72"/>
    <w:rsid w:val="000F2378"/>
    <w:rsid w:val="000F3FB9"/>
    <w:rsid w:val="000F409A"/>
    <w:rsid w:val="001000A0"/>
    <w:rsid w:val="00102C92"/>
    <w:rsid w:val="00102C9A"/>
    <w:rsid w:val="0010484F"/>
    <w:rsid w:val="001072B3"/>
    <w:rsid w:val="001109FB"/>
    <w:rsid w:val="00110FDD"/>
    <w:rsid w:val="00111856"/>
    <w:rsid w:val="00111D9B"/>
    <w:rsid w:val="00112F3E"/>
    <w:rsid w:val="00115232"/>
    <w:rsid w:val="00117F16"/>
    <w:rsid w:val="0012332E"/>
    <w:rsid w:val="001236BE"/>
    <w:rsid w:val="0012373C"/>
    <w:rsid w:val="00125086"/>
    <w:rsid w:val="0012557B"/>
    <w:rsid w:val="00126682"/>
    <w:rsid w:val="0012795D"/>
    <w:rsid w:val="00130702"/>
    <w:rsid w:val="00130FBA"/>
    <w:rsid w:val="001334C0"/>
    <w:rsid w:val="00133AB2"/>
    <w:rsid w:val="00133E72"/>
    <w:rsid w:val="001351ED"/>
    <w:rsid w:val="001355AC"/>
    <w:rsid w:val="00135D83"/>
    <w:rsid w:val="00136914"/>
    <w:rsid w:val="00137C94"/>
    <w:rsid w:val="001407F4"/>
    <w:rsid w:val="00140A47"/>
    <w:rsid w:val="00141FEA"/>
    <w:rsid w:val="001432DA"/>
    <w:rsid w:val="00144C4E"/>
    <w:rsid w:val="00146533"/>
    <w:rsid w:val="001479F0"/>
    <w:rsid w:val="00151E93"/>
    <w:rsid w:val="0016588D"/>
    <w:rsid w:val="00172701"/>
    <w:rsid w:val="001743E4"/>
    <w:rsid w:val="001768F7"/>
    <w:rsid w:val="00182E9D"/>
    <w:rsid w:val="00185C70"/>
    <w:rsid w:val="00187783"/>
    <w:rsid w:val="0019097A"/>
    <w:rsid w:val="00190B2F"/>
    <w:rsid w:val="001922FC"/>
    <w:rsid w:val="001935CE"/>
    <w:rsid w:val="00194E11"/>
    <w:rsid w:val="0019746D"/>
    <w:rsid w:val="001A21A3"/>
    <w:rsid w:val="001A2AE4"/>
    <w:rsid w:val="001A2B4E"/>
    <w:rsid w:val="001A2FA3"/>
    <w:rsid w:val="001A5372"/>
    <w:rsid w:val="001A63FB"/>
    <w:rsid w:val="001A6E77"/>
    <w:rsid w:val="001B1C0D"/>
    <w:rsid w:val="001B3D77"/>
    <w:rsid w:val="001B4A7F"/>
    <w:rsid w:val="001B7362"/>
    <w:rsid w:val="001C15E4"/>
    <w:rsid w:val="001C3D39"/>
    <w:rsid w:val="001C6EDE"/>
    <w:rsid w:val="001D0321"/>
    <w:rsid w:val="001D0D81"/>
    <w:rsid w:val="001D1597"/>
    <w:rsid w:val="001D2D58"/>
    <w:rsid w:val="001D371E"/>
    <w:rsid w:val="001D64CA"/>
    <w:rsid w:val="001D6AD2"/>
    <w:rsid w:val="001D720B"/>
    <w:rsid w:val="001E362C"/>
    <w:rsid w:val="001E7919"/>
    <w:rsid w:val="001E79E6"/>
    <w:rsid w:val="001F2658"/>
    <w:rsid w:val="001F5E60"/>
    <w:rsid w:val="001F6FD5"/>
    <w:rsid w:val="001F74DA"/>
    <w:rsid w:val="00200D11"/>
    <w:rsid w:val="00200F78"/>
    <w:rsid w:val="002034A3"/>
    <w:rsid w:val="002034E2"/>
    <w:rsid w:val="00204A20"/>
    <w:rsid w:val="00204FFD"/>
    <w:rsid w:val="0020544B"/>
    <w:rsid w:val="00207790"/>
    <w:rsid w:val="0021014B"/>
    <w:rsid w:val="00211E03"/>
    <w:rsid w:val="002123C9"/>
    <w:rsid w:val="00212AF7"/>
    <w:rsid w:val="00214631"/>
    <w:rsid w:val="00220FDD"/>
    <w:rsid w:val="002222D1"/>
    <w:rsid w:val="002232A9"/>
    <w:rsid w:val="00231A5A"/>
    <w:rsid w:val="002326D3"/>
    <w:rsid w:val="00240BE2"/>
    <w:rsid w:val="00241851"/>
    <w:rsid w:val="00242DD2"/>
    <w:rsid w:val="002446F3"/>
    <w:rsid w:val="00245A54"/>
    <w:rsid w:val="0025106D"/>
    <w:rsid w:val="0026055C"/>
    <w:rsid w:val="00260DE4"/>
    <w:rsid w:val="00261D72"/>
    <w:rsid w:val="00263735"/>
    <w:rsid w:val="00263BEB"/>
    <w:rsid w:val="00263E49"/>
    <w:rsid w:val="00265729"/>
    <w:rsid w:val="00265F42"/>
    <w:rsid w:val="00266567"/>
    <w:rsid w:val="00266F25"/>
    <w:rsid w:val="00271488"/>
    <w:rsid w:val="002722FB"/>
    <w:rsid w:val="002731AD"/>
    <w:rsid w:val="00273396"/>
    <w:rsid w:val="00274E27"/>
    <w:rsid w:val="0027554D"/>
    <w:rsid w:val="00277961"/>
    <w:rsid w:val="00280A75"/>
    <w:rsid w:val="00282435"/>
    <w:rsid w:val="002841D6"/>
    <w:rsid w:val="0028486A"/>
    <w:rsid w:val="00287811"/>
    <w:rsid w:val="0029073C"/>
    <w:rsid w:val="0029226C"/>
    <w:rsid w:val="00292448"/>
    <w:rsid w:val="0029398E"/>
    <w:rsid w:val="00293A6D"/>
    <w:rsid w:val="00294130"/>
    <w:rsid w:val="00296409"/>
    <w:rsid w:val="002A0D91"/>
    <w:rsid w:val="002A2379"/>
    <w:rsid w:val="002A2B28"/>
    <w:rsid w:val="002A7256"/>
    <w:rsid w:val="002B020F"/>
    <w:rsid w:val="002B0D9E"/>
    <w:rsid w:val="002B2673"/>
    <w:rsid w:val="002B2E25"/>
    <w:rsid w:val="002B344D"/>
    <w:rsid w:val="002B71D9"/>
    <w:rsid w:val="002C2755"/>
    <w:rsid w:val="002C51B6"/>
    <w:rsid w:val="002C620A"/>
    <w:rsid w:val="002C6430"/>
    <w:rsid w:val="002C7102"/>
    <w:rsid w:val="002C73B4"/>
    <w:rsid w:val="002D195A"/>
    <w:rsid w:val="002D2028"/>
    <w:rsid w:val="002D329A"/>
    <w:rsid w:val="002D5689"/>
    <w:rsid w:val="002D6E07"/>
    <w:rsid w:val="002D7DFB"/>
    <w:rsid w:val="002E00DC"/>
    <w:rsid w:val="002E1712"/>
    <w:rsid w:val="002E4001"/>
    <w:rsid w:val="002E4E55"/>
    <w:rsid w:val="002E5518"/>
    <w:rsid w:val="002E5ACF"/>
    <w:rsid w:val="002F21F9"/>
    <w:rsid w:val="002F76D2"/>
    <w:rsid w:val="003046F4"/>
    <w:rsid w:val="003057AE"/>
    <w:rsid w:val="00313F83"/>
    <w:rsid w:val="0031479E"/>
    <w:rsid w:val="00314E07"/>
    <w:rsid w:val="0031591B"/>
    <w:rsid w:val="00317923"/>
    <w:rsid w:val="003218CE"/>
    <w:rsid w:val="00321A4B"/>
    <w:rsid w:val="00322133"/>
    <w:rsid w:val="00325EB0"/>
    <w:rsid w:val="003274D1"/>
    <w:rsid w:val="00327A92"/>
    <w:rsid w:val="00331140"/>
    <w:rsid w:val="003315DE"/>
    <w:rsid w:val="00331620"/>
    <w:rsid w:val="00331A9F"/>
    <w:rsid w:val="00332E18"/>
    <w:rsid w:val="0033753E"/>
    <w:rsid w:val="00341DB0"/>
    <w:rsid w:val="00342526"/>
    <w:rsid w:val="00344ECF"/>
    <w:rsid w:val="0034792C"/>
    <w:rsid w:val="00352E00"/>
    <w:rsid w:val="003541E1"/>
    <w:rsid w:val="00355978"/>
    <w:rsid w:val="0035603A"/>
    <w:rsid w:val="00356D32"/>
    <w:rsid w:val="003604E1"/>
    <w:rsid w:val="00361B1E"/>
    <w:rsid w:val="00363896"/>
    <w:rsid w:val="003648BD"/>
    <w:rsid w:val="00365834"/>
    <w:rsid w:val="0037240F"/>
    <w:rsid w:val="0037338F"/>
    <w:rsid w:val="00383986"/>
    <w:rsid w:val="00385AE2"/>
    <w:rsid w:val="00386A8D"/>
    <w:rsid w:val="0038766A"/>
    <w:rsid w:val="00390201"/>
    <w:rsid w:val="003905D0"/>
    <w:rsid w:val="00390970"/>
    <w:rsid w:val="00390AF8"/>
    <w:rsid w:val="00392251"/>
    <w:rsid w:val="00393784"/>
    <w:rsid w:val="003A38D8"/>
    <w:rsid w:val="003A3B7D"/>
    <w:rsid w:val="003A50D0"/>
    <w:rsid w:val="003A565B"/>
    <w:rsid w:val="003A567D"/>
    <w:rsid w:val="003B0AE9"/>
    <w:rsid w:val="003B170B"/>
    <w:rsid w:val="003B4012"/>
    <w:rsid w:val="003B4143"/>
    <w:rsid w:val="003B690D"/>
    <w:rsid w:val="003B6D6F"/>
    <w:rsid w:val="003C0344"/>
    <w:rsid w:val="003C0F4B"/>
    <w:rsid w:val="003C2AD2"/>
    <w:rsid w:val="003C64FA"/>
    <w:rsid w:val="003C68C8"/>
    <w:rsid w:val="003D008C"/>
    <w:rsid w:val="003D1150"/>
    <w:rsid w:val="003D19F9"/>
    <w:rsid w:val="003D1BDB"/>
    <w:rsid w:val="003D3D1C"/>
    <w:rsid w:val="003D4B62"/>
    <w:rsid w:val="003D4F07"/>
    <w:rsid w:val="003D5C64"/>
    <w:rsid w:val="003D7550"/>
    <w:rsid w:val="003D7769"/>
    <w:rsid w:val="003D7B99"/>
    <w:rsid w:val="003E0E93"/>
    <w:rsid w:val="003E4102"/>
    <w:rsid w:val="003E43A8"/>
    <w:rsid w:val="003E4950"/>
    <w:rsid w:val="003F04E1"/>
    <w:rsid w:val="003F1232"/>
    <w:rsid w:val="003F1449"/>
    <w:rsid w:val="003F18E2"/>
    <w:rsid w:val="003F30D8"/>
    <w:rsid w:val="003F63F7"/>
    <w:rsid w:val="004012D1"/>
    <w:rsid w:val="0040226B"/>
    <w:rsid w:val="004025B1"/>
    <w:rsid w:val="004035C3"/>
    <w:rsid w:val="0040515B"/>
    <w:rsid w:val="00406784"/>
    <w:rsid w:val="004068FE"/>
    <w:rsid w:val="00410236"/>
    <w:rsid w:val="00410C40"/>
    <w:rsid w:val="00411D3F"/>
    <w:rsid w:val="00417130"/>
    <w:rsid w:val="004220AE"/>
    <w:rsid w:val="0042339D"/>
    <w:rsid w:val="00426773"/>
    <w:rsid w:val="00426EB9"/>
    <w:rsid w:val="00430381"/>
    <w:rsid w:val="004315A0"/>
    <w:rsid w:val="00432610"/>
    <w:rsid w:val="00433500"/>
    <w:rsid w:val="00433F81"/>
    <w:rsid w:val="00435ABB"/>
    <w:rsid w:val="00436E10"/>
    <w:rsid w:val="0044035B"/>
    <w:rsid w:val="00440E5D"/>
    <w:rsid w:val="00441902"/>
    <w:rsid w:val="00444540"/>
    <w:rsid w:val="004465B5"/>
    <w:rsid w:val="00447032"/>
    <w:rsid w:val="0045053B"/>
    <w:rsid w:val="00450643"/>
    <w:rsid w:val="00450730"/>
    <w:rsid w:val="00451903"/>
    <w:rsid w:val="004538E4"/>
    <w:rsid w:val="0045650E"/>
    <w:rsid w:val="00461052"/>
    <w:rsid w:val="00464411"/>
    <w:rsid w:val="004645FB"/>
    <w:rsid w:val="00471096"/>
    <w:rsid w:val="00473B1A"/>
    <w:rsid w:val="0047645C"/>
    <w:rsid w:val="00476F38"/>
    <w:rsid w:val="004822D1"/>
    <w:rsid w:val="0048294A"/>
    <w:rsid w:val="00483832"/>
    <w:rsid w:val="00485346"/>
    <w:rsid w:val="0048679E"/>
    <w:rsid w:val="00486EE1"/>
    <w:rsid w:val="00491FF7"/>
    <w:rsid w:val="004921C5"/>
    <w:rsid w:val="00496E4E"/>
    <w:rsid w:val="00497298"/>
    <w:rsid w:val="004A0222"/>
    <w:rsid w:val="004A2566"/>
    <w:rsid w:val="004A365E"/>
    <w:rsid w:val="004A3F24"/>
    <w:rsid w:val="004A57C3"/>
    <w:rsid w:val="004A5F51"/>
    <w:rsid w:val="004A6B2B"/>
    <w:rsid w:val="004A6D77"/>
    <w:rsid w:val="004B0016"/>
    <w:rsid w:val="004B0229"/>
    <w:rsid w:val="004B1283"/>
    <w:rsid w:val="004B17CA"/>
    <w:rsid w:val="004B23D5"/>
    <w:rsid w:val="004B27D5"/>
    <w:rsid w:val="004B7203"/>
    <w:rsid w:val="004B7702"/>
    <w:rsid w:val="004C0C67"/>
    <w:rsid w:val="004C1266"/>
    <w:rsid w:val="004D1374"/>
    <w:rsid w:val="004D7C00"/>
    <w:rsid w:val="004E1B11"/>
    <w:rsid w:val="004E5AB2"/>
    <w:rsid w:val="004E5F6D"/>
    <w:rsid w:val="004E77DE"/>
    <w:rsid w:val="004F00E7"/>
    <w:rsid w:val="004F0199"/>
    <w:rsid w:val="004F415B"/>
    <w:rsid w:val="00500769"/>
    <w:rsid w:val="00500996"/>
    <w:rsid w:val="00500AFD"/>
    <w:rsid w:val="00500E0E"/>
    <w:rsid w:val="005023CE"/>
    <w:rsid w:val="00507904"/>
    <w:rsid w:val="00507CDC"/>
    <w:rsid w:val="005111C7"/>
    <w:rsid w:val="00513E4D"/>
    <w:rsid w:val="00515882"/>
    <w:rsid w:val="00522354"/>
    <w:rsid w:val="00522D86"/>
    <w:rsid w:val="00524016"/>
    <w:rsid w:val="00524EA4"/>
    <w:rsid w:val="0052524C"/>
    <w:rsid w:val="0053139C"/>
    <w:rsid w:val="00531895"/>
    <w:rsid w:val="00533ACB"/>
    <w:rsid w:val="00533CB3"/>
    <w:rsid w:val="00533E47"/>
    <w:rsid w:val="00536ABF"/>
    <w:rsid w:val="00542E9E"/>
    <w:rsid w:val="00544179"/>
    <w:rsid w:val="005442CB"/>
    <w:rsid w:val="005450DA"/>
    <w:rsid w:val="005454C0"/>
    <w:rsid w:val="00550B69"/>
    <w:rsid w:val="00552540"/>
    <w:rsid w:val="00554672"/>
    <w:rsid w:val="00555C77"/>
    <w:rsid w:val="00555C9E"/>
    <w:rsid w:val="0055629E"/>
    <w:rsid w:val="005654AB"/>
    <w:rsid w:val="00566854"/>
    <w:rsid w:val="005673D2"/>
    <w:rsid w:val="005673FF"/>
    <w:rsid w:val="00567571"/>
    <w:rsid w:val="00570518"/>
    <w:rsid w:val="00570D82"/>
    <w:rsid w:val="005712EE"/>
    <w:rsid w:val="005733DB"/>
    <w:rsid w:val="0057352A"/>
    <w:rsid w:val="00574197"/>
    <w:rsid w:val="00580601"/>
    <w:rsid w:val="00581394"/>
    <w:rsid w:val="00581815"/>
    <w:rsid w:val="0058354C"/>
    <w:rsid w:val="00584C2C"/>
    <w:rsid w:val="005944C4"/>
    <w:rsid w:val="00594928"/>
    <w:rsid w:val="005952A1"/>
    <w:rsid w:val="005A0BA7"/>
    <w:rsid w:val="005A189D"/>
    <w:rsid w:val="005A1E56"/>
    <w:rsid w:val="005A2603"/>
    <w:rsid w:val="005A3BD4"/>
    <w:rsid w:val="005A6D33"/>
    <w:rsid w:val="005B1205"/>
    <w:rsid w:val="005B23DF"/>
    <w:rsid w:val="005B307B"/>
    <w:rsid w:val="005B6233"/>
    <w:rsid w:val="005B6458"/>
    <w:rsid w:val="005C14C1"/>
    <w:rsid w:val="005C2716"/>
    <w:rsid w:val="005C2A2A"/>
    <w:rsid w:val="005C43CF"/>
    <w:rsid w:val="005C45BE"/>
    <w:rsid w:val="005C617E"/>
    <w:rsid w:val="005C792A"/>
    <w:rsid w:val="005D1DDB"/>
    <w:rsid w:val="005D1FD4"/>
    <w:rsid w:val="005D3E67"/>
    <w:rsid w:val="005D479D"/>
    <w:rsid w:val="005D48C8"/>
    <w:rsid w:val="005D7D32"/>
    <w:rsid w:val="005E21A6"/>
    <w:rsid w:val="005E2C71"/>
    <w:rsid w:val="005E365D"/>
    <w:rsid w:val="005E4120"/>
    <w:rsid w:val="005E544A"/>
    <w:rsid w:val="005E5EE4"/>
    <w:rsid w:val="005F54BA"/>
    <w:rsid w:val="005F5C44"/>
    <w:rsid w:val="005F7BA1"/>
    <w:rsid w:val="006021A2"/>
    <w:rsid w:val="00605BF9"/>
    <w:rsid w:val="006076DD"/>
    <w:rsid w:val="00610CCB"/>
    <w:rsid w:val="00613BF0"/>
    <w:rsid w:val="006150C6"/>
    <w:rsid w:val="00615688"/>
    <w:rsid w:val="00615C8E"/>
    <w:rsid w:val="0061696F"/>
    <w:rsid w:val="0062267B"/>
    <w:rsid w:val="00625AF4"/>
    <w:rsid w:val="00630CC4"/>
    <w:rsid w:val="00631C53"/>
    <w:rsid w:val="006324D6"/>
    <w:rsid w:val="0063385B"/>
    <w:rsid w:val="0063398A"/>
    <w:rsid w:val="00633ADB"/>
    <w:rsid w:val="0063581C"/>
    <w:rsid w:val="00636001"/>
    <w:rsid w:val="00643900"/>
    <w:rsid w:val="0064612D"/>
    <w:rsid w:val="00653AAA"/>
    <w:rsid w:val="006556B9"/>
    <w:rsid w:val="0065619C"/>
    <w:rsid w:val="00656536"/>
    <w:rsid w:val="00656A5F"/>
    <w:rsid w:val="00660AC1"/>
    <w:rsid w:val="006612B1"/>
    <w:rsid w:val="00663DE3"/>
    <w:rsid w:val="006644D4"/>
    <w:rsid w:val="00664E93"/>
    <w:rsid w:val="0066759B"/>
    <w:rsid w:val="00677074"/>
    <w:rsid w:val="006777F5"/>
    <w:rsid w:val="00677FFA"/>
    <w:rsid w:val="00680840"/>
    <w:rsid w:val="0068185C"/>
    <w:rsid w:val="00684AAF"/>
    <w:rsid w:val="0068772E"/>
    <w:rsid w:val="00690C8D"/>
    <w:rsid w:val="00691C83"/>
    <w:rsid w:val="00693BA0"/>
    <w:rsid w:val="00694E88"/>
    <w:rsid w:val="00695EA5"/>
    <w:rsid w:val="006A0657"/>
    <w:rsid w:val="006A0E5D"/>
    <w:rsid w:val="006A619F"/>
    <w:rsid w:val="006B0958"/>
    <w:rsid w:val="006B3DD7"/>
    <w:rsid w:val="006C10E9"/>
    <w:rsid w:val="006C137D"/>
    <w:rsid w:val="006C307F"/>
    <w:rsid w:val="006C388B"/>
    <w:rsid w:val="006C4E25"/>
    <w:rsid w:val="006C5CF7"/>
    <w:rsid w:val="006C75EA"/>
    <w:rsid w:val="006D1149"/>
    <w:rsid w:val="006D21BC"/>
    <w:rsid w:val="006D2477"/>
    <w:rsid w:val="006D5695"/>
    <w:rsid w:val="006E02A0"/>
    <w:rsid w:val="006E1A2B"/>
    <w:rsid w:val="006E34F3"/>
    <w:rsid w:val="006E3A94"/>
    <w:rsid w:val="006E71B8"/>
    <w:rsid w:val="006E7AC4"/>
    <w:rsid w:val="006E7DBB"/>
    <w:rsid w:val="006F0EB7"/>
    <w:rsid w:val="006F2E11"/>
    <w:rsid w:val="006F3CC1"/>
    <w:rsid w:val="006F48AE"/>
    <w:rsid w:val="00700991"/>
    <w:rsid w:val="00701733"/>
    <w:rsid w:val="00710304"/>
    <w:rsid w:val="00710682"/>
    <w:rsid w:val="007119CE"/>
    <w:rsid w:val="007131B6"/>
    <w:rsid w:val="00714994"/>
    <w:rsid w:val="00714B6E"/>
    <w:rsid w:val="00717BF2"/>
    <w:rsid w:val="00723BDD"/>
    <w:rsid w:val="007248C4"/>
    <w:rsid w:val="00725EE8"/>
    <w:rsid w:val="00730ADC"/>
    <w:rsid w:val="00730D43"/>
    <w:rsid w:val="00731163"/>
    <w:rsid w:val="00732B0E"/>
    <w:rsid w:val="00733603"/>
    <w:rsid w:val="00733951"/>
    <w:rsid w:val="007344CF"/>
    <w:rsid w:val="0073647F"/>
    <w:rsid w:val="00736EDB"/>
    <w:rsid w:val="00737035"/>
    <w:rsid w:val="00741D44"/>
    <w:rsid w:val="0074279D"/>
    <w:rsid w:val="00742D01"/>
    <w:rsid w:val="00743C2B"/>
    <w:rsid w:val="007440D8"/>
    <w:rsid w:val="00745232"/>
    <w:rsid w:val="00747E70"/>
    <w:rsid w:val="00750280"/>
    <w:rsid w:val="00753387"/>
    <w:rsid w:val="00753927"/>
    <w:rsid w:val="00754533"/>
    <w:rsid w:val="0075561A"/>
    <w:rsid w:val="00757AAB"/>
    <w:rsid w:val="007600B2"/>
    <w:rsid w:val="007654BE"/>
    <w:rsid w:val="00770316"/>
    <w:rsid w:val="00770F07"/>
    <w:rsid w:val="007720BA"/>
    <w:rsid w:val="007726AA"/>
    <w:rsid w:val="00772C23"/>
    <w:rsid w:val="00773F1E"/>
    <w:rsid w:val="00776DB4"/>
    <w:rsid w:val="00781192"/>
    <w:rsid w:val="00792452"/>
    <w:rsid w:val="00794E76"/>
    <w:rsid w:val="0079543B"/>
    <w:rsid w:val="0079612C"/>
    <w:rsid w:val="007A6B92"/>
    <w:rsid w:val="007A6D87"/>
    <w:rsid w:val="007A7AAC"/>
    <w:rsid w:val="007A7CDB"/>
    <w:rsid w:val="007B10F9"/>
    <w:rsid w:val="007B1775"/>
    <w:rsid w:val="007B2B60"/>
    <w:rsid w:val="007B3769"/>
    <w:rsid w:val="007B49C3"/>
    <w:rsid w:val="007B66B2"/>
    <w:rsid w:val="007B6DDD"/>
    <w:rsid w:val="007C0BF1"/>
    <w:rsid w:val="007C21D5"/>
    <w:rsid w:val="007C2E8C"/>
    <w:rsid w:val="007C312B"/>
    <w:rsid w:val="007D020E"/>
    <w:rsid w:val="007D0621"/>
    <w:rsid w:val="007D12DF"/>
    <w:rsid w:val="007D6265"/>
    <w:rsid w:val="007E1A1F"/>
    <w:rsid w:val="007E225F"/>
    <w:rsid w:val="007E2DC0"/>
    <w:rsid w:val="007E2FE6"/>
    <w:rsid w:val="007E49FC"/>
    <w:rsid w:val="007F098A"/>
    <w:rsid w:val="007F0A29"/>
    <w:rsid w:val="007F0E33"/>
    <w:rsid w:val="007F1343"/>
    <w:rsid w:val="007F14CF"/>
    <w:rsid w:val="007F3B4D"/>
    <w:rsid w:val="007F6717"/>
    <w:rsid w:val="007F72B5"/>
    <w:rsid w:val="008016F0"/>
    <w:rsid w:val="00802B48"/>
    <w:rsid w:val="00803742"/>
    <w:rsid w:val="008060B3"/>
    <w:rsid w:val="00806757"/>
    <w:rsid w:val="00806947"/>
    <w:rsid w:val="00812597"/>
    <w:rsid w:val="00812DBB"/>
    <w:rsid w:val="00813D1D"/>
    <w:rsid w:val="0081490C"/>
    <w:rsid w:val="0081493C"/>
    <w:rsid w:val="00815E3D"/>
    <w:rsid w:val="00817725"/>
    <w:rsid w:val="008207E7"/>
    <w:rsid w:val="00820DC4"/>
    <w:rsid w:val="00825932"/>
    <w:rsid w:val="0082632E"/>
    <w:rsid w:val="0083083B"/>
    <w:rsid w:val="00830EDC"/>
    <w:rsid w:val="00830F77"/>
    <w:rsid w:val="008324FD"/>
    <w:rsid w:val="00833F15"/>
    <w:rsid w:val="00834B63"/>
    <w:rsid w:val="00834FAE"/>
    <w:rsid w:val="0083671D"/>
    <w:rsid w:val="008371B2"/>
    <w:rsid w:val="00837D68"/>
    <w:rsid w:val="00837EB0"/>
    <w:rsid w:val="00837F5D"/>
    <w:rsid w:val="008422D6"/>
    <w:rsid w:val="00842884"/>
    <w:rsid w:val="00842C62"/>
    <w:rsid w:val="00851D82"/>
    <w:rsid w:val="00852D8E"/>
    <w:rsid w:val="0085329E"/>
    <w:rsid w:val="008538D8"/>
    <w:rsid w:val="00853FE0"/>
    <w:rsid w:val="00856F32"/>
    <w:rsid w:val="008601EC"/>
    <w:rsid w:val="008643CB"/>
    <w:rsid w:val="00866FC4"/>
    <w:rsid w:val="00867E3F"/>
    <w:rsid w:val="00870109"/>
    <w:rsid w:val="008701EB"/>
    <w:rsid w:val="00870529"/>
    <w:rsid w:val="00871DE2"/>
    <w:rsid w:val="00874270"/>
    <w:rsid w:val="008745B7"/>
    <w:rsid w:val="00875925"/>
    <w:rsid w:val="0087627C"/>
    <w:rsid w:val="008806C0"/>
    <w:rsid w:val="00880981"/>
    <w:rsid w:val="00880ACA"/>
    <w:rsid w:val="00882814"/>
    <w:rsid w:val="0088342C"/>
    <w:rsid w:val="00892ADF"/>
    <w:rsid w:val="008932FD"/>
    <w:rsid w:val="00895F66"/>
    <w:rsid w:val="008A48BE"/>
    <w:rsid w:val="008A62B0"/>
    <w:rsid w:val="008A635C"/>
    <w:rsid w:val="008A6FC8"/>
    <w:rsid w:val="008B1E4B"/>
    <w:rsid w:val="008B34D4"/>
    <w:rsid w:val="008B6E09"/>
    <w:rsid w:val="008B7F5F"/>
    <w:rsid w:val="008C0511"/>
    <w:rsid w:val="008C110D"/>
    <w:rsid w:val="008C1BC0"/>
    <w:rsid w:val="008C3392"/>
    <w:rsid w:val="008C4708"/>
    <w:rsid w:val="008C48CC"/>
    <w:rsid w:val="008C7571"/>
    <w:rsid w:val="008D5353"/>
    <w:rsid w:val="008D5C72"/>
    <w:rsid w:val="008D6338"/>
    <w:rsid w:val="008D7AA7"/>
    <w:rsid w:val="008E1201"/>
    <w:rsid w:val="008E2FB7"/>
    <w:rsid w:val="008E47A8"/>
    <w:rsid w:val="008E5B03"/>
    <w:rsid w:val="008F1096"/>
    <w:rsid w:val="008F11AF"/>
    <w:rsid w:val="008F2784"/>
    <w:rsid w:val="008F2EF7"/>
    <w:rsid w:val="008F368D"/>
    <w:rsid w:val="008F3CEF"/>
    <w:rsid w:val="00900422"/>
    <w:rsid w:val="009027E7"/>
    <w:rsid w:val="00910B85"/>
    <w:rsid w:val="00912415"/>
    <w:rsid w:val="00912B4C"/>
    <w:rsid w:val="00920D47"/>
    <w:rsid w:val="00921E74"/>
    <w:rsid w:val="00923F02"/>
    <w:rsid w:val="00925496"/>
    <w:rsid w:val="00927807"/>
    <w:rsid w:val="0093210B"/>
    <w:rsid w:val="0093234E"/>
    <w:rsid w:val="00936D74"/>
    <w:rsid w:val="00942362"/>
    <w:rsid w:val="00943343"/>
    <w:rsid w:val="00943BE1"/>
    <w:rsid w:val="00946895"/>
    <w:rsid w:val="0095067D"/>
    <w:rsid w:val="009506D9"/>
    <w:rsid w:val="0095245E"/>
    <w:rsid w:val="0095275E"/>
    <w:rsid w:val="00955015"/>
    <w:rsid w:val="00955797"/>
    <w:rsid w:val="00956E91"/>
    <w:rsid w:val="00957879"/>
    <w:rsid w:val="009618D6"/>
    <w:rsid w:val="00961921"/>
    <w:rsid w:val="00965363"/>
    <w:rsid w:val="0097462C"/>
    <w:rsid w:val="00976AA5"/>
    <w:rsid w:val="009772A3"/>
    <w:rsid w:val="00980F7B"/>
    <w:rsid w:val="00981E97"/>
    <w:rsid w:val="0098312C"/>
    <w:rsid w:val="0098434D"/>
    <w:rsid w:val="00986A8F"/>
    <w:rsid w:val="00986DD6"/>
    <w:rsid w:val="00987709"/>
    <w:rsid w:val="00987B5C"/>
    <w:rsid w:val="0099257B"/>
    <w:rsid w:val="00992F95"/>
    <w:rsid w:val="00993D5B"/>
    <w:rsid w:val="00994945"/>
    <w:rsid w:val="009A064E"/>
    <w:rsid w:val="009A094A"/>
    <w:rsid w:val="009B027E"/>
    <w:rsid w:val="009B0731"/>
    <w:rsid w:val="009B20EB"/>
    <w:rsid w:val="009B2714"/>
    <w:rsid w:val="009B291E"/>
    <w:rsid w:val="009B2CCF"/>
    <w:rsid w:val="009B38E4"/>
    <w:rsid w:val="009B3D64"/>
    <w:rsid w:val="009B503F"/>
    <w:rsid w:val="009B5887"/>
    <w:rsid w:val="009C1C19"/>
    <w:rsid w:val="009C1C24"/>
    <w:rsid w:val="009C30D9"/>
    <w:rsid w:val="009C30F4"/>
    <w:rsid w:val="009C414E"/>
    <w:rsid w:val="009C7947"/>
    <w:rsid w:val="009D17B8"/>
    <w:rsid w:val="009D1FBA"/>
    <w:rsid w:val="009D302B"/>
    <w:rsid w:val="009D33CE"/>
    <w:rsid w:val="009D4053"/>
    <w:rsid w:val="009D416C"/>
    <w:rsid w:val="009D6E85"/>
    <w:rsid w:val="009E285F"/>
    <w:rsid w:val="009E3B95"/>
    <w:rsid w:val="009E4818"/>
    <w:rsid w:val="009F013F"/>
    <w:rsid w:val="009F156D"/>
    <w:rsid w:val="009F43B4"/>
    <w:rsid w:val="009F45F6"/>
    <w:rsid w:val="009F5F28"/>
    <w:rsid w:val="009F717C"/>
    <w:rsid w:val="009F72F5"/>
    <w:rsid w:val="00A014EC"/>
    <w:rsid w:val="00A01B61"/>
    <w:rsid w:val="00A0470D"/>
    <w:rsid w:val="00A058CA"/>
    <w:rsid w:val="00A060C6"/>
    <w:rsid w:val="00A06457"/>
    <w:rsid w:val="00A1276E"/>
    <w:rsid w:val="00A1442E"/>
    <w:rsid w:val="00A1456A"/>
    <w:rsid w:val="00A14766"/>
    <w:rsid w:val="00A154E1"/>
    <w:rsid w:val="00A165C1"/>
    <w:rsid w:val="00A1789B"/>
    <w:rsid w:val="00A221AB"/>
    <w:rsid w:val="00A24ACB"/>
    <w:rsid w:val="00A24D03"/>
    <w:rsid w:val="00A2769A"/>
    <w:rsid w:val="00A32E5F"/>
    <w:rsid w:val="00A332C6"/>
    <w:rsid w:val="00A4367B"/>
    <w:rsid w:val="00A4376C"/>
    <w:rsid w:val="00A44B28"/>
    <w:rsid w:val="00A44BB7"/>
    <w:rsid w:val="00A47605"/>
    <w:rsid w:val="00A50AC1"/>
    <w:rsid w:val="00A54AE3"/>
    <w:rsid w:val="00A552E9"/>
    <w:rsid w:val="00A56421"/>
    <w:rsid w:val="00A564B8"/>
    <w:rsid w:val="00A601DF"/>
    <w:rsid w:val="00A62A9E"/>
    <w:rsid w:val="00A63E45"/>
    <w:rsid w:val="00A64011"/>
    <w:rsid w:val="00A708FB"/>
    <w:rsid w:val="00A71FB2"/>
    <w:rsid w:val="00A72ED1"/>
    <w:rsid w:val="00A740A7"/>
    <w:rsid w:val="00A75976"/>
    <w:rsid w:val="00A75F7F"/>
    <w:rsid w:val="00A76288"/>
    <w:rsid w:val="00A815D4"/>
    <w:rsid w:val="00A84201"/>
    <w:rsid w:val="00A866CE"/>
    <w:rsid w:val="00A91490"/>
    <w:rsid w:val="00A91E4F"/>
    <w:rsid w:val="00A92C01"/>
    <w:rsid w:val="00A93980"/>
    <w:rsid w:val="00A97DD9"/>
    <w:rsid w:val="00AA13DE"/>
    <w:rsid w:val="00AA2C61"/>
    <w:rsid w:val="00AA2F80"/>
    <w:rsid w:val="00AA52FD"/>
    <w:rsid w:val="00AA6CD2"/>
    <w:rsid w:val="00AB33EA"/>
    <w:rsid w:val="00AB5CAC"/>
    <w:rsid w:val="00AB77E4"/>
    <w:rsid w:val="00AC1972"/>
    <w:rsid w:val="00AC34F4"/>
    <w:rsid w:val="00AC368D"/>
    <w:rsid w:val="00AC4AF0"/>
    <w:rsid w:val="00AC557B"/>
    <w:rsid w:val="00AD3C92"/>
    <w:rsid w:val="00AE1853"/>
    <w:rsid w:val="00AE1F12"/>
    <w:rsid w:val="00AE34A7"/>
    <w:rsid w:val="00AE37BC"/>
    <w:rsid w:val="00AE59C9"/>
    <w:rsid w:val="00AE6463"/>
    <w:rsid w:val="00AF0F39"/>
    <w:rsid w:val="00AF24DE"/>
    <w:rsid w:val="00AF3B9C"/>
    <w:rsid w:val="00AF5978"/>
    <w:rsid w:val="00AF6949"/>
    <w:rsid w:val="00AF745A"/>
    <w:rsid w:val="00B01970"/>
    <w:rsid w:val="00B030E9"/>
    <w:rsid w:val="00B048AA"/>
    <w:rsid w:val="00B04A7E"/>
    <w:rsid w:val="00B05DD0"/>
    <w:rsid w:val="00B076A7"/>
    <w:rsid w:val="00B15A07"/>
    <w:rsid w:val="00B168B5"/>
    <w:rsid w:val="00B177C6"/>
    <w:rsid w:val="00B17D70"/>
    <w:rsid w:val="00B2287C"/>
    <w:rsid w:val="00B30584"/>
    <w:rsid w:val="00B309EB"/>
    <w:rsid w:val="00B36641"/>
    <w:rsid w:val="00B37838"/>
    <w:rsid w:val="00B4136D"/>
    <w:rsid w:val="00B41B0D"/>
    <w:rsid w:val="00B41B99"/>
    <w:rsid w:val="00B4204F"/>
    <w:rsid w:val="00B434A3"/>
    <w:rsid w:val="00B43BFB"/>
    <w:rsid w:val="00B45DE4"/>
    <w:rsid w:val="00B464A0"/>
    <w:rsid w:val="00B50A99"/>
    <w:rsid w:val="00B52ABA"/>
    <w:rsid w:val="00B53363"/>
    <w:rsid w:val="00B54FD5"/>
    <w:rsid w:val="00B56A50"/>
    <w:rsid w:val="00B575D6"/>
    <w:rsid w:val="00B57C20"/>
    <w:rsid w:val="00B70025"/>
    <w:rsid w:val="00B71BF8"/>
    <w:rsid w:val="00B721D6"/>
    <w:rsid w:val="00B72E70"/>
    <w:rsid w:val="00B74222"/>
    <w:rsid w:val="00B77D82"/>
    <w:rsid w:val="00B80CDB"/>
    <w:rsid w:val="00B8269F"/>
    <w:rsid w:val="00B82BA7"/>
    <w:rsid w:val="00B834CD"/>
    <w:rsid w:val="00B86AB3"/>
    <w:rsid w:val="00B878A1"/>
    <w:rsid w:val="00B9017B"/>
    <w:rsid w:val="00B91B2D"/>
    <w:rsid w:val="00B91F26"/>
    <w:rsid w:val="00B92F07"/>
    <w:rsid w:val="00B93AB4"/>
    <w:rsid w:val="00B9594B"/>
    <w:rsid w:val="00B97B15"/>
    <w:rsid w:val="00BA0995"/>
    <w:rsid w:val="00BA20B7"/>
    <w:rsid w:val="00BA50C3"/>
    <w:rsid w:val="00BA52EE"/>
    <w:rsid w:val="00BB1FD6"/>
    <w:rsid w:val="00BB56A4"/>
    <w:rsid w:val="00BC1FA4"/>
    <w:rsid w:val="00BC4913"/>
    <w:rsid w:val="00BC5FAF"/>
    <w:rsid w:val="00BC704C"/>
    <w:rsid w:val="00BC71F2"/>
    <w:rsid w:val="00BD0EFE"/>
    <w:rsid w:val="00BD4B41"/>
    <w:rsid w:val="00BD6351"/>
    <w:rsid w:val="00BD6749"/>
    <w:rsid w:val="00BD6DA0"/>
    <w:rsid w:val="00BE18F6"/>
    <w:rsid w:val="00BE4536"/>
    <w:rsid w:val="00BE6826"/>
    <w:rsid w:val="00BE7D7A"/>
    <w:rsid w:val="00BF04AE"/>
    <w:rsid w:val="00BF09C4"/>
    <w:rsid w:val="00BF30FB"/>
    <w:rsid w:val="00BF3725"/>
    <w:rsid w:val="00BF706C"/>
    <w:rsid w:val="00BF75FA"/>
    <w:rsid w:val="00C0022F"/>
    <w:rsid w:val="00C00929"/>
    <w:rsid w:val="00C00DFC"/>
    <w:rsid w:val="00C01959"/>
    <w:rsid w:val="00C023E2"/>
    <w:rsid w:val="00C028E5"/>
    <w:rsid w:val="00C03571"/>
    <w:rsid w:val="00C04B86"/>
    <w:rsid w:val="00C0662A"/>
    <w:rsid w:val="00C06A17"/>
    <w:rsid w:val="00C0750B"/>
    <w:rsid w:val="00C10F7C"/>
    <w:rsid w:val="00C201B0"/>
    <w:rsid w:val="00C21DBF"/>
    <w:rsid w:val="00C2251F"/>
    <w:rsid w:val="00C22670"/>
    <w:rsid w:val="00C22C8D"/>
    <w:rsid w:val="00C23335"/>
    <w:rsid w:val="00C27824"/>
    <w:rsid w:val="00C334B3"/>
    <w:rsid w:val="00C33982"/>
    <w:rsid w:val="00C3529B"/>
    <w:rsid w:val="00C41F44"/>
    <w:rsid w:val="00C427FC"/>
    <w:rsid w:val="00C42E4F"/>
    <w:rsid w:val="00C436AB"/>
    <w:rsid w:val="00C444AD"/>
    <w:rsid w:val="00C46C90"/>
    <w:rsid w:val="00C50736"/>
    <w:rsid w:val="00C52DDE"/>
    <w:rsid w:val="00C53EAC"/>
    <w:rsid w:val="00C5475D"/>
    <w:rsid w:val="00C55C78"/>
    <w:rsid w:val="00C5761A"/>
    <w:rsid w:val="00C57681"/>
    <w:rsid w:val="00C6358F"/>
    <w:rsid w:val="00C650A9"/>
    <w:rsid w:val="00C65E1C"/>
    <w:rsid w:val="00C6662B"/>
    <w:rsid w:val="00C80494"/>
    <w:rsid w:val="00C805D8"/>
    <w:rsid w:val="00C80683"/>
    <w:rsid w:val="00C80AFC"/>
    <w:rsid w:val="00C82CFE"/>
    <w:rsid w:val="00C83465"/>
    <w:rsid w:val="00C839C8"/>
    <w:rsid w:val="00C85066"/>
    <w:rsid w:val="00C85D2B"/>
    <w:rsid w:val="00C9059A"/>
    <w:rsid w:val="00C9115A"/>
    <w:rsid w:val="00C92E17"/>
    <w:rsid w:val="00C9594D"/>
    <w:rsid w:val="00C95ACF"/>
    <w:rsid w:val="00C9650C"/>
    <w:rsid w:val="00C968DA"/>
    <w:rsid w:val="00C974D5"/>
    <w:rsid w:val="00CA0D2B"/>
    <w:rsid w:val="00CA202D"/>
    <w:rsid w:val="00CA4766"/>
    <w:rsid w:val="00CA4A03"/>
    <w:rsid w:val="00CA6D38"/>
    <w:rsid w:val="00CA7EA7"/>
    <w:rsid w:val="00CB0DB3"/>
    <w:rsid w:val="00CB1164"/>
    <w:rsid w:val="00CB17E1"/>
    <w:rsid w:val="00CC0D86"/>
    <w:rsid w:val="00CC2554"/>
    <w:rsid w:val="00CC4254"/>
    <w:rsid w:val="00CC4588"/>
    <w:rsid w:val="00CD0B5A"/>
    <w:rsid w:val="00CD25F5"/>
    <w:rsid w:val="00CD608B"/>
    <w:rsid w:val="00CD6270"/>
    <w:rsid w:val="00CD74FF"/>
    <w:rsid w:val="00CE2F05"/>
    <w:rsid w:val="00CE3E89"/>
    <w:rsid w:val="00CE418C"/>
    <w:rsid w:val="00CE55EB"/>
    <w:rsid w:val="00CE5995"/>
    <w:rsid w:val="00CF2006"/>
    <w:rsid w:val="00CF2863"/>
    <w:rsid w:val="00CF456D"/>
    <w:rsid w:val="00CF6FF7"/>
    <w:rsid w:val="00CF736E"/>
    <w:rsid w:val="00D02F6A"/>
    <w:rsid w:val="00D03858"/>
    <w:rsid w:val="00D057B3"/>
    <w:rsid w:val="00D11443"/>
    <w:rsid w:val="00D158D1"/>
    <w:rsid w:val="00D21DCE"/>
    <w:rsid w:val="00D240D8"/>
    <w:rsid w:val="00D24212"/>
    <w:rsid w:val="00D25918"/>
    <w:rsid w:val="00D3382D"/>
    <w:rsid w:val="00D413BE"/>
    <w:rsid w:val="00D45401"/>
    <w:rsid w:val="00D46312"/>
    <w:rsid w:val="00D50B8F"/>
    <w:rsid w:val="00D51135"/>
    <w:rsid w:val="00D5255B"/>
    <w:rsid w:val="00D53647"/>
    <w:rsid w:val="00D53DC5"/>
    <w:rsid w:val="00D540E8"/>
    <w:rsid w:val="00D543CD"/>
    <w:rsid w:val="00D5558F"/>
    <w:rsid w:val="00D57B12"/>
    <w:rsid w:val="00D72C03"/>
    <w:rsid w:val="00D776D7"/>
    <w:rsid w:val="00D8253C"/>
    <w:rsid w:val="00D83687"/>
    <w:rsid w:val="00D836F5"/>
    <w:rsid w:val="00D83C5D"/>
    <w:rsid w:val="00D83DC9"/>
    <w:rsid w:val="00D84CAE"/>
    <w:rsid w:val="00D85FF9"/>
    <w:rsid w:val="00D8611F"/>
    <w:rsid w:val="00D876B7"/>
    <w:rsid w:val="00D90DD9"/>
    <w:rsid w:val="00D9189C"/>
    <w:rsid w:val="00D91913"/>
    <w:rsid w:val="00D94E5B"/>
    <w:rsid w:val="00D97A55"/>
    <w:rsid w:val="00DA2EB7"/>
    <w:rsid w:val="00DA316F"/>
    <w:rsid w:val="00DA4736"/>
    <w:rsid w:val="00DA5D16"/>
    <w:rsid w:val="00DB200B"/>
    <w:rsid w:val="00DB2438"/>
    <w:rsid w:val="00DB253E"/>
    <w:rsid w:val="00DB5681"/>
    <w:rsid w:val="00DB5BAE"/>
    <w:rsid w:val="00DC0956"/>
    <w:rsid w:val="00DC2184"/>
    <w:rsid w:val="00DC43B7"/>
    <w:rsid w:val="00DC6215"/>
    <w:rsid w:val="00DC6A04"/>
    <w:rsid w:val="00DC7B97"/>
    <w:rsid w:val="00DD0975"/>
    <w:rsid w:val="00DD0E1C"/>
    <w:rsid w:val="00DD1B05"/>
    <w:rsid w:val="00DD21F9"/>
    <w:rsid w:val="00DD2E09"/>
    <w:rsid w:val="00DD629E"/>
    <w:rsid w:val="00DD71BF"/>
    <w:rsid w:val="00DE071D"/>
    <w:rsid w:val="00DE11D9"/>
    <w:rsid w:val="00DE53DA"/>
    <w:rsid w:val="00DE5C53"/>
    <w:rsid w:val="00DF0B13"/>
    <w:rsid w:val="00DF24EF"/>
    <w:rsid w:val="00DF335E"/>
    <w:rsid w:val="00DF354D"/>
    <w:rsid w:val="00E01CDC"/>
    <w:rsid w:val="00E0267E"/>
    <w:rsid w:val="00E0306D"/>
    <w:rsid w:val="00E04F07"/>
    <w:rsid w:val="00E076D1"/>
    <w:rsid w:val="00E116BF"/>
    <w:rsid w:val="00E147B4"/>
    <w:rsid w:val="00E15688"/>
    <w:rsid w:val="00E2008A"/>
    <w:rsid w:val="00E20C84"/>
    <w:rsid w:val="00E22787"/>
    <w:rsid w:val="00E22AEB"/>
    <w:rsid w:val="00E231A5"/>
    <w:rsid w:val="00E24D91"/>
    <w:rsid w:val="00E2793D"/>
    <w:rsid w:val="00E30248"/>
    <w:rsid w:val="00E32115"/>
    <w:rsid w:val="00E3402F"/>
    <w:rsid w:val="00E34144"/>
    <w:rsid w:val="00E34240"/>
    <w:rsid w:val="00E347BE"/>
    <w:rsid w:val="00E35ABB"/>
    <w:rsid w:val="00E36BD1"/>
    <w:rsid w:val="00E45E14"/>
    <w:rsid w:val="00E46CDB"/>
    <w:rsid w:val="00E46F45"/>
    <w:rsid w:val="00E4753E"/>
    <w:rsid w:val="00E47A03"/>
    <w:rsid w:val="00E5062B"/>
    <w:rsid w:val="00E53CFE"/>
    <w:rsid w:val="00E54BA9"/>
    <w:rsid w:val="00E574C2"/>
    <w:rsid w:val="00E578B4"/>
    <w:rsid w:val="00E6107B"/>
    <w:rsid w:val="00E627E9"/>
    <w:rsid w:val="00E633B0"/>
    <w:rsid w:val="00E63C46"/>
    <w:rsid w:val="00E64B64"/>
    <w:rsid w:val="00E7061B"/>
    <w:rsid w:val="00E709BA"/>
    <w:rsid w:val="00E71F97"/>
    <w:rsid w:val="00E73BE3"/>
    <w:rsid w:val="00E7510B"/>
    <w:rsid w:val="00E766A9"/>
    <w:rsid w:val="00E7721E"/>
    <w:rsid w:val="00E803B0"/>
    <w:rsid w:val="00E870AE"/>
    <w:rsid w:val="00E9027A"/>
    <w:rsid w:val="00E914AF"/>
    <w:rsid w:val="00E9160B"/>
    <w:rsid w:val="00EA0B7E"/>
    <w:rsid w:val="00EA2C3E"/>
    <w:rsid w:val="00EA68A5"/>
    <w:rsid w:val="00EA7D7F"/>
    <w:rsid w:val="00EA7DE1"/>
    <w:rsid w:val="00EB15C6"/>
    <w:rsid w:val="00EB301E"/>
    <w:rsid w:val="00EB4AF7"/>
    <w:rsid w:val="00EB56B7"/>
    <w:rsid w:val="00EC0DBF"/>
    <w:rsid w:val="00EC13F9"/>
    <w:rsid w:val="00EC2B3F"/>
    <w:rsid w:val="00EC3736"/>
    <w:rsid w:val="00EC495B"/>
    <w:rsid w:val="00EC6DDD"/>
    <w:rsid w:val="00ED2091"/>
    <w:rsid w:val="00ED452F"/>
    <w:rsid w:val="00EE0786"/>
    <w:rsid w:val="00EE0C71"/>
    <w:rsid w:val="00EE26A6"/>
    <w:rsid w:val="00EE71F6"/>
    <w:rsid w:val="00EF0205"/>
    <w:rsid w:val="00EF0322"/>
    <w:rsid w:val="00EF2C26"/>
    <w:rsid w:val="00EF2F51"/>
    <w:rsid w:val="00EF4452"/>
    <w:rsid w:val="00EF67F0"/>
    <w:rsid w:val="00F00755"/>
    <w:rsid w:val="00F02677"/>
    <w:rsid w:val="00F0363E"/>
    <w:rsid w:val="00F0391F"/>
    <w:rsid w:val="00F05AE2"/>
    <w:rsid w:val="00F05F18"/>
    <w:rsid w:val="00F07CB5"/>
    <w:rsid w:val="00F10CE7"/>
    <w:rsid w:val="00F13D0F"/>
    <w:rsid w:val="00F22816"/>
    <w:rsid w:val="00F22915"/>
    <w:rsid w:val="00F23B21"/>
    <w:rsid w:val="00F315A6"/>
    <w:rsid w:val="00F345C2"/>
    <w:rsid w:val="00F37CC4"/>
    <w:rsid w:val="00F416CF"/>
    <w:rsid w:val="00F434EE"/>
    <w:rsid w:val="00F45520"/>
    <w:rsid w:val="00F4675F"/>
    <w:rsid w:val="00F46958"/>
    <w:rsid w:val="00F46D55"/>
    <w:rsid w:val="00F55B42"/>
    <w:rsid w:val="00F642E9"/>
    <w:rsid w:val="00F6644E"/>
    <w:rsid w:val="00F67AD6"/>
    <w:rsid w:val="00F70DFC"/>
    <w:rsid w:val="00F72B8F"/>
    <w:rsid w:val="00F74C26"/>
    <w:rsid w:val="00F7739B"/>
    <w:rsid w:val="00F775BC"/>
    <w:rsid w:val="00F80396"/>
    <w:rsid w:val="00F8308E"/>
    <w:rsid w:val="00F871D4"/>
    <w:rsid w:val="00F877AF"/>
    <w:rsid w:val="00F91991"/>
    <w:rsid w:val="00F92190"/>
    <w:rsid w:val="00F92E2E"/>
    <w:rsid w:val="00F955D8"/>
    <w:rsid w:val="00F95B32"/>
    <w:rsid w:val="00FA09B7"/>
    <w:rsid w:val="00FA1DBF"/>
    <w:rsid w:val="00FA20CE"/>
    <w:rsid w:val="00FA52C8"/>
    <w:rsid w:val="00FA53B4"/>
    <w:rsid w:val="00FA632D"/>
    <w:rsid w:val="00FB2BFC"/>
    <w:rsid w:val="00FB5816"/>
    <w:rsid w:val="00FC04A7"/>
    <w:rsid w:val="00FC0F47"/>
    <w:rsid w:val="00FC16E9"/>
    <w:rsid w:val="00FC24EE"/>
    <w:rsid w:val="00FC34D3"/>
    <w:rsid w:val="00FC494D"/>
    <w:rsid w:val="00FC5036"/>
    <w:rsid w:val="00FD08E4"/>
    <w:rsid w:val="00FD799A"/>
    <w:rsid w:val="00FD7C69"/>
    <w:rsid w:val="00FE0A17"/>
    <w:rsid w:val="00FE157E"/>
    <w:rsid w:val="00FE23A4"/>
    <w:rsid w:val="00FE2733"/>
    <w:rsid w:val="00FE3006"/>
    <w:rsid w:val="00FE44AE"/>
    <w:rsid w:val="00FE5E30"/>
    <w:rsid w:val="00FF213E"/>
    <w:rsid w:val="00FF5ACD"/>
    <w:rsid w:val="00FF70B0"/>
    <w:rsid w:val="00FF737B"/>
    <w:rsid w:val="05ED2611"/>
    <w:rsid w:val="2C045EA5"/>
    <w:rsid w:val="341744ED"/>
    <w:rsid w:val="495C20C3"/>
    <w:rsid w:val="55EC7130"/>
    <w:rsid w:val="6B773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nhideWhenUsed="0" w:uiPriority="9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 w:locked="1"/>
    <w:lsdException w:qFormat="1" w:unhideWhenUsed="0" w:uiPriority="0" w:name="footnote text" w:locked="1"/>
    <w:lsdException w:uiPriority="0" w:name="annotation text" w:locked="1"/>
    <w:lsdException w:qFormat="1" w:unhideWhenUsed="0" w:uiPriority="0" w:semiHidden="0" w:name="header" w:locked="1"/>
    <w:lsdException w:qFormat="1" w:unhideWhenUsed="0" w:uiPriority="99" w:semiHidden="0" w:name="footer" w:locked="1"/>
    <w:lsdException w:uiPriority="0" w:name="index heading" w:locked="1"/>
    <w:lsdException w:qFormat="1" w:unhideWhenUsed="0" w:uiPriority="35" w:semiHidden="0" w:name="caption" w:locked="1"/>
    <w:lsdException w:qFormat="1" w:unhideWhenUsed="0"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0" w:name="footnote reference" w:locked="1"/>
    <w:lsdException w:qFormat="1" w:uiPriority="0" w:name="annotation reference" w:locked="1"/>
    <w:lsdException w:uiPriority="0" w:name="line number" w:locked="1"/>
    <w:lsdException w:qFormat="1" w:unhideWhenUsed="0" w:uiPriority="0" w:semiHidden="0" w:name="page number" w:locked="1"/>
    <w:lsdException w:qFormat="1" w:unhideWhenUsed="0" w:uiPriority="0" w:semiHidden="0" w:name="endnote reference" w:locked="1"/>
    <w:lsdException w:qFormat="1" w:unhideWhenUsed="0" w:uiPriority="0" w:semiHidden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0" w:semiHidden="0" w:name="Body Text" w:locked="1"/>
    <w:lsdException w:unhideWhenUsed="0" w:uiPriority="0" w:semiHidden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 w:locked="1"/>
    <w:lsdException w:uiPriority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 w:locked="1"/>
    <w:lsdException w:uiPriority="0" w:name="Plain Text" w:locked="1"/>
    <w:lsdException w:uiPriority="0" w:name="E-mail Signature" w:locked="1"/>
    <w:lsdException w:uiPriority="99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qFormat="1"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 w:locked="1"/>
    <w:lsdException w:qFormat="1"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0" w:lineRule="exact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numPr>
        <w:ilvl w:val="0"/>
        <w:numId w:val="1"/>
      </w:numPr>
      <w:adjustRightInd/>
      <w:spacing w:after="160" w:line="240" w:lineRule="auto"/>
      <w:jc w:val="center"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qFormat/>
    <w:locked/>
    <w:uiPriority w:val="9"/>
    <w:pPr>
      <w:keepNext/>
      <w:keepLines/>
      <w:adjustRightInd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locked/>
    <w:uiPriority w:val="9"/>
    <w:pPr>
      <w:keepNext/>
      <w:keepLines/>
      <w:numPr>
        <w:ilvl w:val="2"/>
        <w:numId w:val="2"/>
      </w:numPr>
      <w:adjustRightInd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numPr>
        <w:ilvl w:val="3"/>
        <w:numId w:val="2"/>
      </w:numPr>
      <w:adjustRightInd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locked/>
    <w:uiPriority w:val="0"/>
    <w:pPr>
      <w:keepNext/>
      <w:keepLines/>
      <w:numPr>
        <w:ilvl w:val="4"/>
        <w:numId w:val="2"/>
      </w:numPr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locked/>
    <w:uiPriority w:val="0"/>
    <w:pPr>
      <w:keepNext/>
      <w:keepLines/>
      <w:numPr>
        <w:ilvl w:val="5"/>
        <w:numId w:val="2"/>
      </w:numPr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locked/>
    <w:uiPriority w:val="0"/>
    <w:pPr>
      <w:keepNext/>
      <w:keepLines/>
      <w:numPr>
        <w:ilvl w:val="6"/>
        <w:numId w:val="2"/>
      </w:numPr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locked/>
    <w:uiPriority w:val="0"/>
    <w:pPr>
      <w:keepNext/>
      <w:keepLines/>
      <w:numPr>
        <w:ilvl w:val="7"/>
        <w:numId w:val="2"/>
      </w:numPr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locked/>
    <w:uiPriority w:val="0"/>
    <w:pPr>
      <w:keepNext/>
      <w:keepLines/>
      <w:numPr>
        <w:ilvl w:val="8"/>
        <w:numId w:val="2"/>
      </w:numPr>
      <w:adjustRightInd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qFormat/>
    <w:locked/>
    <w:uiPriority w:val="0"/>
  </w:style>
  <w:style w:type="paragraph" w:styleId="12">
    <w:name w:val="toc 6"/>
    <w:basedOn w:val="13"/>
    <w:next w:val="1"/>
    <w:qFormat/>
    <w:locked/>
    <w:uiPriority w:val="0"/>
  </w:style>
  <w:style w:type="paragraph" w:styleId="13">
    <w:name w:val="toc 5"/>
    <w:basedOn w:val="14"/>
    <w:next w:val="1"/>
    <w:qFormat/>
    <w:locked/>
    <w:uiPriority w:val="0"/>
  </w:style>
  <w:style w:type="paragraph" w:styleId="14">
    <w:name w:val="toc 4"/>
    <w:basedOn w:val="15"/>
    <w:next w:val="1"/>
    <w:qFormat/>
    <w:locked/>
    <w:uiPriority w:val="39"/>
  </w:style>
  <w:style w:type="paragraph" w:styleId="15">
    <w:name w:val="toc 3"/>
    <w:basedOn w:val="16"/>
    <w:next w:val="1"/>
    <w:qFormat/>
    <w:locked/>
    <w:uiPriority w:val="39"/>
  </w:style>
  <w:style w:type="paragraph" w:styleId="16">
    <w:name w:val="toc 2"/>
    <w:basedOn w:val="17"/>
    <w:next w:val="1"/>
    <w:qFormat/>
    <w:locked/>
    <w:uiPriority w:val="39"/>
  </w:style>
  <w:style w:type="paragraph" w:styleId="17">
    <w:name w:val="toc 1"/>
    <w:next w:val="1"/>
    <w:qFormat/>
    <w:locked/>
    <w:uiPriority w:val="39"/>
    <w:pPr>
      <w:ind w:firstLine="1" w:firstLineChars="1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locked/>
    <w:uiPriority w:val="0"/>
  </w:style>
  <w:style w:type="paragraph" w:styleId="19">
    <w:name w:val="caption"/>
    <w:basedOn w:val="1"/>
    <w:next w:val="1"/>
    <w:qFormat/>
    <w:locked/>
    <w:uiPriority w:val="35"/>
    <w:pPr>
      <w:ind w:firstLine="0"/>
      <w:jc w:val="center"/>
    </w:pPr>
    <w:rPr>
      <w:rFonts w:ascii="黑体" w:hAnsi="Arial" w:eastAsia="黑体" w:cs="Arial"/>
    </w:rPr>
  </w:style>
  <w:style w:type="paragraph" w:styleId="20">
    <w:name w:val="Document Map"/>
    <w:basedOn w:val="1"/>
    <w:link w:val="211"/>
    <w:qFormat/>
    <w:locked/>
    <w:uiPriority w:val="0"/>
    <w:pPr>
      <w:shd w:val="clear" w:color="auto" w:fill="000080"/>
    </w:pPr>
  </w:style>
  <w:style w:type="paragraph" w:styleId="21">
    <w:name w:val="annotation text"/>
    <w:basedOn w:val="1"/>
    <w:link w:val="218"/>
    <w:semiHidden/>
    <w:unhideWhenUsed/>
    <w:locked/>
    <w:uiPriority w:val="0"/>
    <w:pPr>
      <w:jc w:val="left"/>
    </w:pPr>
  </w:style>
  <w:style w:type="paragraph" w:styleId="22">
    <w:name w:val="Body Text"/>
    <w:basedOn w:val="1"/>
    <w:link w:val="148"/>
    <w:qFormat/>
    <w:locked/>
    <w:uiPriority w:val="0"/>
    <w:pPr>
      <w:spacing w:after="120"/>
    </w:pPr>
  </w:style>
  <w:style w:type="paragraph" w:styleId="23">
    <w:name w:val="Body Text Indent"/>
    <w:basedOn w:val="1"/>
    <w:link w:val="201"/>
    <w:locked/>
    <w:uiPriority w:val="0"/>
    <w:pPr>
      <w:adjustRightInd/>
      <w:spacing w:line="240" w:lineRule="auto"/>
      <w:ind w:firstLine="435"/>
    </w:pPr>
    <w:rPr>
      <w:szCs w:val="24"/>
    </w:rPr>
  </w:style>
  <w:style w:type="paragraph" w:styleId="24">
    <w:name w:val="toc 8"/>
    <w:basedOn w:val="11"/>
    <w:next w:val="1"/>
    <w:qFormat/>
    <w:locked/>
    <w:uiPriority w:val="0"/>
  </w:style>
  <w:style w:type="paragraph" w:styleId="25">
    <w:name w:val="endnote text"/>
    <w:basedOn w:val="1"/>
    <w:link w:val="215"/>
    <w:qFormat/>
    <w:locked/>
    <w:uiPriority w:val="0"/>
    <w:pPr>
      <w:snapToGrid w:val="0"/>
      <w:jc w:val="left"/>
    </w:pPr>
    <w:rPr>
      <w:rFonts w:ascii="宋体"/>
      <w:sz w:val="18"/>
    </w:rPr>
  </w:style>
  <w:style w:type="paragraph" w:styleId="26">
    <w:name w:val="Balloon Text"/>
    <w:basedOn w:val="1"/>
    <w:link w:val="202"/>
    <w:qFormat/>
    <w:locked/>
    <w:uiPriority w:val="0"/>
    <w:pPr>
      <w:adjustRightInd/>
      <w:spacing w:line="240" w:lineRule="auto"/>
      <w:ind w:firstLine="0"/>
    </w:pPr>
    <w:rPr>
      <w:sz w:val="18"/>
      <w:szCs w:val="18"/>
    </w:rPr>
  </w:style>
  <w:style w:type="paragraph" w:styleId="27">
    <w:name w:val="footer"/>
    <w:basedOn w:val="1"/>
    <w:link w:val="146"/>
    <w:qFormat/>
    <w:lock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28">
    <w:name w:val="header"/>
    <w:basedOn w:val="1"/>
    <w:link w:val="145"/>
    <w:qFormat/>
    <w:locked/>
    <w:uiPriority w:val="0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9">
    <w:name w:val="footnote text"/>
    <w:basedOn w:val="1"/>
    <w:next w:val="30"/>
    <w:semiHidden/>
    <w:qFormat/>
    <w:locked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customStyle="1" w:styleId="30">
    <w:name w:val="脚注后续"/>
    <w:qFormat/>
    <w:locked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styleId="31">
    <w:name w:val="table of figures"/>
    <w:basedOn w:val="1"/>
    <w:next w:val="1"/>
    <w:semiHidden/>
    <w:qFormat/>
    <w:locked/>
    <w:uiPriority w:val="0"/>
    <w:pPr>
      <w:adjustRightInd/>
      <w:spacing w:line="240" w:lineRule="auto"/>
      <w:ind w:left="420" w:hanging="420"/>
      <w:jc w:val="left"/>
    </w:pPr>
    <w:rPr>
      <w:caps/>
      <w:szCs w:val="24"/>
    </w:rPr>
  </w:style>
  <w:style w:type="paragraph" w:styleId="32">
    <w:name w:val="toc 9"/>
    <w:basedOn w:val="24"/>
    <w:next w:val="1"/>
    <w:qFormat/>
    <w:locked/>
    <w:uiPriority w:val="0"/>
  </w:style>
  <w:style w:type="paragraph" w:styleId="33">
    <w:name w:val="Normal (Web)"/>
    <w:basedOn w:val="1"/>
    <w:unhideWhenUsed/>
    <w:locked/>
    <w:uiPriority w:val="99"/>
    <w:pPr>
      <w:widowControl/>
      <w:adjustRightInd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Title"/>
    <w:basedOn w:val="1"/>
    <w:qFormat/>
    <w:locked/>
    <w:uiPriority w:val="0"/>
    <w:pPr>
      <w:adjustRightInd/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annotation subject"/>
    <w:basedOn w:val="21"/>
    <w:next w:val="21"/>
    <w:link w:val="219"/>
    <w:semiHidden/>
    <w:unhideWhenUsed/>
    <w:qFormat/>
    <w:locked/>
    <w:uiPriority w:val="0"/>
    <w:rPr>
      <w:b/>
      <w:bCs/>
    </w:rPr>
  </w:style>
  <w:style w:type="table" w:styleId="37">
    <w:name w:val="Table Grid"/>
    <w:basedOn w:val="36"/>
    <w:qFormat/>
    <w:locked/>
    <w:uiPriority w:val="59"/>
    <w:rPr>
      <w:rFonts w:ascii="Calibri" w:hAnsi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endnote reference"/>
    <w:qFormat/>
    <w:locked/>
    <w:uiPriority w:val="0"/>
    <w:rPr>
      <w:vertAlign w:val="superscript"/>
    </w:rPr>
  </w:style>
  <w:style w:type="character" w:styleId="40">
    <w:name w:val="page number"/>
    <w:qFormat/>
    <w:locked/>
    <w:uiPriority w:val="0"/>
    <w:rPr>
      <w:rFonts w:ascii="宋体" w:hAnsi="Times New Roman" w:eastAsia="宋体"/>
      <w:sz w:val="18"/>
    </w:rPr>
  </w:style>
  <w:style w:type="character" w:styleId="41">
    <w:name w:val="Hyperlink"/>
    <w:qFormat/>
    <w:locked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annotation reference"/>
    <w:basedOn w:val="38"/>
    <w:semiHidden/>
    <w:unhideWhenUsed/>
    <w:qFormat/>
    <w:locked/>
    <w:uiPriority w:val="0"/>
    <w:rPr>
      <w:sz w:val="21"/>
      <w:szCs w:val="21"/>
    </w:rPr>
  </w:style>
  <w:style w:type="character" w:styleId="43">
    <w:name w:val="footnote reference"/>
    <w:semiHidden/>
    <w:qFormat/>
    <w:locked/>
    <w:uiPriority w:val="0"/>
    <w:rPr>
      <w:rFonts w:ascii="宋体" w:eastAsia="宋体"/>
      <w:sz w:val="18"/>
      <w:vertAlign w:val="superscript"/>
    </w:rPr>
  </w:style>
  <w:style w:type="paragraph" w:customStyle="1" w:styleId="44">
    <w:name w:val="标准文件_标准部门"/>
    <w:basedOn w:val="1"/>
    <w:next w:val="1"/>
    <w:qFormat/>
    <w:locked/>
    <w:uiPriority w:val="0"/>
    <w:pPr>
      <w:jc w:val="right"/>
    </w:pPr>
    <w:rPr>
      <w:rFonts w:ascii="黑体" w:eastAsia="黑体"/>
      <w:sz w:val="32"/>
    </w:rPr>
  </w:style>
  <w:style w:type="paragraph" w:customStyle="1" w:styleId="45">
    <w:name w:val="标准文件_标准代替"/>
    <w:basedOn w:val="1"/>
    <w:next w:val="1"/>
    <w:qFormat/>
    <w:locked/>
    <w:uiPriority w:val="0"/>
    <w:pPr>
      <w:jc w:val="right"/>
    </w:pPr>
    <w:rPr>
      <w:rFonts w:ascii="宋体"/>
      <w:kern w:val="0"/>
    </w:rPr>
  </w:style>
  <w:style w:type="paragraph" w:customStyle="1" w:styleId="46">
    <w:name w:val="标准文件_标准正文"/>
    <w:basedOn w:val="1"/>
    <w:next w:val="1"/>
    <w:qFormat/>
    <w:locked/>
    <w:uiPriority w:val="0"/>
    <w:pPr>
      <w:snapToGrid w:val="0"/>
      <w:ind w:left="-105" w:leftChars="-50" w:right="-105" w:rightChars="-50" w:firstLine="200" w:firstLineChars="200"/>
    </w:pPr>
    <w:rPr>
      <w:spacing w:val="2"/>
      <w:kern w:val="0"/>
    </w:rPr>
  </w:style>
  <w:style w:type="paragraph" w:customStyle="1" w:styleId="47">
    <w:name w:val="标准文件_封面标准编号"/>
    <w:basedOn w:val="1"/>
    <w:next w:val="45"/>
    <w:locked/>
    <w:uiPriority w:val="0"/>
    <w:pPr>
      <w:ind w:left="82" w:leftChars="39" w:right="164" w:rightChars="78" w:firstLine="0"/>
      <w:jc w:val="right"/>
    </w:pPr>
    <w:rPr>
      <w:rFonts w:ascii="黑体" w:eastAsia="黑体"/>
      <w:kern w:val="0"/>
      <w:sz w:val="28"/>
    </w:rPr>
  </w:style>
  <w:style w:type="paragraph" w:customStyle="1" w:styleId="48">
    <w:name w:val="标准文件_封面标准分类号"/>
    <w:basedOn w:val="1"/>
    <w:qFormat/>
    <w:locked/>
    <w:uiPriority w:val="0"/>
    <w:rPr>
      <w:rFonts w:ascii="黑体" w:eastAsia="黑体"/>
      <w:kern w:val="0"/>
      <w:sz w:val="28"/>
    </w:rPr>
  </w:style>
  <w:style w:type="paragraph" w:customStyle="1" w:styleId="49">
    <w:name w:val="标准文件_封面标准名称"/>
    <w:basedOn w:val="1"/>
    <w:locked/>
    <w:uiPriority w:val="0"/>
    <w:pPr>
      <w:spacing w:beforeLines="100" w:line="500" w:lineRule="exact"/>
      <w:jc w:val="center"/>
    </w:pPr>
    <w:rPr>
      <w:rFonts w:ascii="黑体" w:eastAsia="黑体"/>
      <w:kern w:val="0"/>
      <w:sz w:val="52"/>
    </w:rPr>
  </w:style>
  <w:style w:type="paragraph" w:customStyle="1" w:styleId="50">
    <w:name w:val="标准文件_封面标准英文名称"/>
    <w:basedOn w:val="1"/>
    <w:qFormat/>
    <w:locked/>
    <w:uiPriority w:val="0"/>
    <w:pPr>
      <w:spacing w:line="440" w:lineRule="exact"/>
      <w:jc w:val="center"/>
    </w:pPr>
    <w:rPr>
      <w:rFonts w:eastAsia="黑体"/>
      <w:b/>
      <w:sz w:val="28"/>
    </w:rPr>
  </w:style>
  <w:style w:type="paragraph" w:customStyle="1" w:styleId="51">
    <w:name w:val="标准文件_封面发布日期"/>
    <w:basedOn w:val="1"/>
    <w:qFormat/>
    <w:locked/>
    <w:uiPriority w:val="0"/>
    <w:rPr>
      <w:rFonts w:ascii="黑体" w:eastAsia="黑体"/>
      <w:kern w:val="0"/>
      <w:sz w:val="28"/>
    </w:rPr>
  </w:style>
  <w:style w:type="paragraph" w:customStyle="1" w:styleId="52">
    <w:name w:val="标准文件_图表脚注"/>
    <w:next w:val="1"/>
    <w:qFormat/>
    <w:locked/>
    <w:uiPriority w:val="0"/>
    <w:pPr>
      <w:tabs>
        <w:tab w:val="left" w:pos="210"/>
      </w:tabs>
      <w:spacing w:line="300" w:lineRule="exact"/>
      <w:ind w:left="280" w:leftChars="200" w:hanging="80" w:hangingChars="8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文件_封面实施日期"/>
    <w:basedOn w:val="1"/>
    <w:qFormat/>
    <w:locked/>
    <w:uiPriority w:val="0"/>
    <w:pPr>
      <w:jc w:val="right"/>
    </w:pPr>
    <w:rPr>
      <w:rFonts w:ascii="黑体" w:eastAsia="黑体"/>
      <w:sz w:val="28"/>
    </w:rPr>
  </w:style>
  <w:style w:type="paragraph" w:customStyle="1" w:styleId="54">
    <w:name w:val="标准文件_目录标题"/>
    <w:basedOn w:val="1"/>
    <w:qFormat/>
    <w:locked/>
    <w:uiPriority w:val="0"/>
    <w:pPr>
      <w:spacing w:before="540" w:after="600"/>
      <w:jc w:val="center"/>
    </w:pPr>
    <w:rPr>
      <w:rFonts w:eastAsia="黑体"/>
      <w:sz w:val="32"/>
    </w:rPr>
  </w:style>
  <w:style w:type="paragraph" w:customStyle="1" w:styleId="55">
    <w:name w:val="c前言标准编号"/>
    <w:basedOn w:val="1"/>
    <w:qFormat/>
    <w:locked/>
    <w:uiPriority w:val="0"/>
    <w:pPr>
      <w:spacing w:line="360" w:lineRule="atLeast"/>
    </w:pPr>
    <w:rPr>
      <w:rFonts w:eastAsia="黑体"/>
    </w:rPr>
  </w:style>
  <w:style w:type="paragraph" w:customStyle="1" w:styleId="56">
    <w:name w:val="标准标志"/>
    <w:basedOn w:val="1"/>
    <w:qFormat/>
    <w:locked/>
    <w:uiPriority w:val="0"/>
    <w:pPr>
      <w:spacing w:line="1500" w:lineRule="exact"/>
      <w:jc w:val="right"/>
    </w:pPr>
    <w:rPr>
      <w:rFonts w:ascii="Arial" w:hAnsi="Arial" w:cs="Arial"/>
      <w:b/>
      <w:sz w:val="160"/>
    </w:rPr>
  </w:style>
  <w:style w:type="paragraph" w:customStyle="1" w:styleId="57">
    <w:name w:val="标准称谓"/>
    <w:basedOn w:val="1"/>
    <w:qFormat/>
    <w:locked/>
    <w:uiPriority w:val="0"/>
    <w:pPr>
      <w:spacing w:line="660" w:lineRule="exact"/>
      <w:jc w:val="distribute"/>
    </w:pPr>
    <w:rPr>
      <w:rFonts w:ascii="黑体" w:eastAsia="黑体"/>
      <w:b/>
      <w:sz w:val="66"/>
    </w:rPr>
  </w:style>
  <w:style w:type="paragraph" w:customStyle="1" w:styleId="58">
    <w:name w:val="标准文件_标准名称标题"/>
    <w:basedOn w:val="1"/>
    <w:next w:val="59"/>
    <w:qFormat/>
    <w:locked/>
    <w:uiPriority w:val="0"/>
    <w:pPr>
      <w:widowControl/>
      <w:shd w:val="clear" w:color="FFFFFF" w:fill="FFFFFF"/>
      <w:adjustRightInd/>
      <w:spacing w:before="640" w:after="100" w:line="400" w:lineRule="exact"/>
      <w:jc w:val="center"/>
    </w:pPr>
    <w:rPr>
      <w:rFonts w:ascii="黑体" w:eastAsia="黑体"/>
      <w:kern w:val="0"/>
      <w:sz w:val="32"/>
    </w:rPr>
  </w:style>
  <w:style w:type="paragraph" w:customStyle="1" w:styleId="59">
    <w:name w:val="标准文件_章标题"/>
    <w:next w:val="1"/>
    <w:qFormat/>
    <w:locked/>
    <w:uiPriority w:val="0"/>
    <w:pPr>
      <w:numPr>
        <w:ilvl w:val="1"/>
        <w:numId w:val="3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标准书脚_偶数页"/>
    <w:qFormat/>
    <w:locked/>
    <w:uiPriority w:val="0"/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1">
    <w:name w:val="标准书脚_奇数页"/>
    <w:qFormat/>
    <w:locked/>
    <w:uiPriority w:val="0"/>
    <w:pPr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2">
    <w:name w:val="标准文件_标准书眉_奇数页"/>
    <w:next w:val="1"/>
    <w:qFormat/>
    <w:locked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3">
    <w:name w:val="标准文件_标准书眉_偶数页"/>
    <w:basedOn w:val="62"/>
    <w:next w:val="1"/>
    <w:locked/>
    <w:uiPriority w:val="0"/>
    <w:pPr>
      <w:jc w:val="left"/>
    </w:pPr>
  </w:style>
  <w:style w:type="paragraph" w:customStyle="1" w:styleId="64">
    <w:name w:val="标准书眉一"/>
    <w:qFormat/>
    <w:locked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标准文件_参考文献、索引标题"/>
    <w:basedOn w:val="1"/>
    <w:next w:val="1"/>
    <w:qFormat/>
    <w:locked/>
    <w:uiPriority w:val="0"/>
    <w:pPr>
      <w:widowControl/>
      <w:shd w:val="clear" w:color="FFFFFF" w:fill="FFFFFF"/>
      <w:adjustRightInd/>
      <w:spacing w:before="540" w:after="18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段落"/>
    <w:basedOn w:val="1"/>
    <w:link w:val="208"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paragraph" w:customStyle="1" w:styleId="67">
    <w:name w:val="标准文件_一级条标题"/>
    <w:basedOn w:val="59"/>
    <w:next w:val="66"/>
    <w:link w:val="209"/>
    <w:uiPriority w:val="0"/>
    <w:pPr>
      <w:numPr>
        <w:ilvl w:val="2"/>
      </w:numPr>
      <w:spacing w:beforeLines="0" w:afterLines="0"/>
      <w:outlineLvl w:val="2"/>
    </w:pPr>
    <w:rPr>
      <w:spacing w:val="2"/>
    </w:rPr>
  </w:style>
  <w:style w:type="paragraph" w:customStyle="1" w:styleId="68">
    <w:name w:val="标准文件_二级条标题"/>
    <w:basedOn w:val="67"/>
    <w:next w:val="1"/>
    <w:qFormat/>
    <w:locked/>
    <w:uiPriority w:val="0"/>
    <w:pPr>
      <w:numPr>
        <w:ilvl w:val="3"/>
      </w:numPr>
      <w:outlineLvl w:val="3"/>
    </w:pPr>
  </w:style>
  <w:style w:type="paragraph" w:customStyle="1" w:styleId="69">
    <w:name w:val="二级无标题条"/>
    <w:basedOn w:val="1"/>
    <w:qFormat/>
    <w:locked/>
    <w:uiPriority w:val="0"/>
    <w:pPr>
      <w:numPr>
        <w:ilvl w:val="3"/>
        <w:numId w:val="4"/>
      </w:numPr>
      <w:adjustRightInd/>
    </w:pPr>
    <w:rPr>
      <w:szCs w:val="24"/>
    </w:rPr>
  </w:style>
  <w:style w:type="character" w:customStyle="1" w:styleId="70">
    <w:name w:val="标准文件_发布"/>
    <w:qFormat/>
    <w:locked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71">
    <w:name w:val="发布部门"/>
    <w:next w:val="1"/>
    <w:qFormat/>
    <w:locked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2">
    <w:name w:val="发布日期"/>
    <w:qFormat/>
    <w:locked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号1"/>
    <w:qFormat/>
    <w:locked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号2"/>
    <w:basedOn w:val="73"/>
    <w:qFormat/>
    <w:locked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75">
    <w:name w:val="封面标准代替信息"/>
    <w:basedOn w:val="74"/>
    <w:qFormat/>
    <w:locked/>
    <w:uiPriority w:val="0"/>
    <w:pPr>
      <w:spacing w:before="57"/>
    </w:pPr>
    <w:rPr>
      <w:rFonts w:ascii="宋体"/>
      <w:sz w:val="21"/>
    </w:rPr>
  </w:style>
  <w:style w:type="paragraph" w:customStyle="1" w:styleId="76">
    <w:name w:val="封面标准名称"/>
    <w:qFormat/>
    <w:locked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7">
    <w:name w:val="封面标准文稿编辑信息"/>
    <w:locked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封面标准文稿类别"/>
    <w:qFormat/>
    <w:locked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9">
    <w:name w:val="封面标准英文名称"/>
    <w:qFormat/>
    <w:locked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0">
    <w:name w:val="封面一致性程度标识"/>
    <w:qFormat/>
    <w:locked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封面正文"/>
    <w:qFormat/>
    <w:locked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标准文件_附录图题注"/>
    <w:qFormat/>
    <w:locked/>
    <w:uiPriority w:val="0"/>
    <w:pPr>
      <w:numPr>
        <w:ilvl w:val="1"/>
        <w:numId w:val="5"/>
      </w:numPr>
      <w:jc w:val="center"/>
    </w:pPr>
    <w:rPr>
      <w:rFonts w:ascii="宋体" w:hAnsi="Times New Roman" w:eastAsia="黑体" w:cs="Times New Roman"/>
      <w:spacing w:val="2"/>
      <w:sz w:val="21"/>
      <w:lang w:val="en-US" w:eastAsia="zh-CN" w:bidi="ar-SA"/>
    </w:rPr>
  </w:style>
  <w:style w:type="paragraph" w:customStyle="1" w:styleId="83">
    <w:name w:val="表格字体"/>
    <w:basedOn w:val="1"/>
    <w:qFormat/>
    <w:locked/>
    <w:uiPriority w:val="0"/>
    <w:pPr>
      <w:snapToGrid w:val="0"/>
      <w:spacing w:line="240" w:lineRule="auto"/>
      <w:ind w:firstLine="0"/>
    </w:pPr>
    <w:rPr>
      <w:rFonts w:ascii="宋体" w:hAnsi="宋体"/>
      <w:sz w:val="24"/>
      <w:szCs w:val="24"/>
    </w:rPr>
  </w:style>
  <w:style w:type="paragraph" w:customStyle="1" w:styleId="84">
    <w:name w:val="标准文件_附录章标题"/>
    <w:next w:val="1"/>
    <w:qFormat/>
    <w:locked/>
    <w:uiPriority w:val="0"/>
    <w:pPr>
      <w:numPr>
        <w:ilvl w:val="1"/>
        <w:numId w:val="1"/>
      </w:numPr>
      <w:wordWrap w:val="0"/>
      <w:overflowPunct w:val="0"/>
      <w:autoSpaceDE w:val="0"/>
      <w:spacing w:beforeLines="50" w:afterLines="50" w:line="316" w:lineRule="exact"/>
      <w:ind w:right="-105" w:rightChars="-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一级条标题"/>
    <w:basedOn w:val="84"/>
    <w:next w:val="1"/>
    <w:qFormat/>
    <w:locked/>
    <w:uiPriority w:val="0"/>
    <w:pPr>
      <w:numPr>
        <w:ilvl w:val="2"/>
      </w:numPr>
      <w:autoSpaceDN w:val="0"/>
      <w:spacing w:beforeLines="0" w:afterLines="0"/>
      <w:outlineLvl w:val="2"/>
    </w:pPr>
    <w:rPr>
      <w:spacing w:val="2"/>
    </w:rPr>
  </w:style>
  <w:style w:type="paragraph" w:customStyle="1" w:styleId="86">
    <w:name w:val="标准文件_附录二级条标题"/>
    <w:basedOn w:val="85"/>
    <w:next w:val="1"/>
    <w:qFormat/>
    <w:locked/>
    <w:uiPriority w:val="0"/>
    <w:pPr>
      <w:numPr>
        <w:ilvl w:val="3"/>
      </w:numPr>
      <w:outlineLvl w:val="3"/>
    </w:pPr>
  </w:style>
  <w:style w:type="paragraph" w:customStyle="1" w:styleId="87">
    <w:name w:val="标准文件_附录三级条标题"/>
    <w:basedOn w:val="86"/>
    <w:next w:val="1"/>
    <w:qFormat/>
    <w:locked/>
    <w:uiPriority w:val="0"/>
    <w:pPr>
      <w:numPr>
        <w:ilvl w:val="4"/>
      </w:numPr>
      <w:outlineLvl w:val="4"/>
    </w:pPr>
  </w:style>
  <w:style w:type="paragraph" w:customStyle="1" w:styleId="88">
    <w:name w:val="标准文件_附录四级条标题"/>
    <w:basedOn w:val="87"/>
    <w:next w:val="1"/>
    <w:qFormat/>
    <w:locked/>
    <w:uiPriority w:val="0"/>
    <w:pPr>
      <w:numPr>
        <w:ilvl w:val="5"/>
      </w:numPr>
      <w:outlineLvl w:val="5"/>
    </w:pPr>
  </w:style>
  <w:style w:type="paragraph" w:customStyle="1" w:styleId="89">
    <w:name w:val="附录图"/>
    <w:next w:val="1"/>
    <w:qFormat/>
    <w:locked/>
    <w:uiPriority w:val="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表格字体(居中)"/>
    <w:basedOn w:val="83"/>
    <w:qFormat/>
    <w:locked/>
    <w:uiPriority w:val="0"/>
    <w:pPr>
      <w:jc w:val="center"/>
    </w:pPr>
  </w:style>
  <w:style w:type="paragraph" w:customStyle="1" w:styleId="91">
    <w:name w:val="标准文件_附录五级条标题"/>
    <w:basedOn w:val="88"/>
    <w:next w:val="1"/>
    <w:qFormat/>
    <w:locked/>
    <w:uiPriority w:val="0"/>
    <w:pPr>
      <w:numPr>
        <w:ilvl w:val="6"/>
      </w:numPr>
      <w:outlineLvl w:val="6"/>
    </w:pPr>
  </w:style>
  <w:style w:type="paragraph" w:customStyle="1" w:styleId="92">
    <w:name w:val="附录性质"/>
    <w:basedOn w:val="1"/>
    <w:qFormat/>
    <w:locked/>
    <w:uiPriority w:val="0"/>
    <w:pPr>
      <w:widowControl/>
      <w:adjustRightInd/>
      <w:jc w:val="center"/>
    </w:pPr>
    <w:rPr>
      <w:rFonts w:ascii="黑体" w:eastAsia="黑体"/>
    </w:rPr>
  </w:style>
  <w:style w:type="character" w:customStyle="1" w:styleId="93">
    <w:name w:val="个人答复风格"/>
    <w:qFormat/>
    <w:locked/>
    <w:uiPriority w:val="0"/>
    <w:rPr>
      <w:rFonts w:ascii="Arial" w:hAnsi="Arial" w:eastAsia="宋体" w:cs="Arial"/>
      <w:color w:val="auto"/>
      <w:sz w:val="20"/>
    </w:rPr>
  </w:style>
  <w:style w:type="character" w:customStyle="1" w:styleId="94">
    <w:name w:val="个人撰写风格"/>
    <w:qFormat/>
    <w:locked/>
    <w:uiPriority w:val="0"/>
    <w:rPr>
      <w:rFonts w:ascii="Arial" w:hAnsi="Arial" w:eastAsia="宋体" w:cs="Arial"/>
      <w:color w:val="auto"/>
      <w:sz w:val="20"/>
    </w:rPr>
  </w:style>
  <w:style w:type="paragraph" w:customStyle="1" w:styleId="95">
    <w:name w:val="列项——"/>
    <w:qFormat/>
    <w:locked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列项·"/>
    <w:qFormat/>
    <w:locked/>
    <w:uiPriority w:val="0"/>
    <w:pPr>
      <w:numPr>
        <w:ilvl w:val="0"/>
        <w:numId w:val="7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前言标题"/>
    <w:next w:val="1"/>
    <w:qFormat/>
    <w:locked/>
    <w:uiPriority w:val="0"/>
    <w:pPr>
      <w:numPr>
        <w:ilvl w:val="0"/>
        <w:numId w:val="3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8">
    <w:name w:val="标准文件_目次、标准名称标题"/>
    <w:basedOn w:val="99"/>
    <w:next w:val="1"/>
    <w:qFormat/>
    <w:locked/>
    <w:uiPriority w:val="0"/>
    <w:pPr>
      <w:spacing w:before="540" w:after="600" w:line="460" w:lineRule="exact"/>
    </w:pPr>
    <w:rPr>
      <w:spacing w:val="0"/>
    </w:rPr>
  </w:style>
  <w:style w:type="paragraph" w:customStyle="1" w:styleId="99">
    <w:name w:val="标准文件_前言、引言标题"/>
    <w:next w:val="1"/>
    <w:qFormat/>
    <w:locked/>
    <w:uiPriority w:val="0"/>
    <w:pPr>
      <w:shd w:val="clear" w:color="FFFFFF" w:fill="FFFFFF"/>
      <w:spacing w:before="567" w:after="68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00">
    <w:name w:val="目次、索引正文"/>
    <w:qFormat/>
    <w:locked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其他标准称谓"/>
    <w:qFormat/>
    <w:locked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2">
    <w:name w:val="其他发布部门"/>
    <w:basedOn w:val="71"/>
    <w:qFormat/>
    <w:locked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03">
    <w:name w:val="标准文件_三级条标题"/>
    <w:basedOn w:val="68"/>
    <w:next w:val="1"/>
    <w:qFormat/>
    <w:locked/>
    <w:uiPriority w:val="0"/>
    <w:pPr>
      <w:numPr>
        <w:ilvl w:val="4"/>
      </w:numPr>
      <w:outlineLvl w:val="4"/>
    </w:pPr>
    <w:rPr>
      <w:rFonts w:cs="宋体"/>
    </w:rPr>
  </w:style>
  <w:style w:type="paragraph" w:customStyle="1" w:styleId="104">
    <w:name w:val="三级无标题条"/>
    <w:basedOn w:val="1"/>
    <w:qFormat/>
    <w:locked/>
    <w:uiPriority w:val="0"/>
    <w:pPr>
      <w:numPr>
        <w:ilvl w:val="4"/>
        <w:numId w:val="4"/>
      </w:numPr>
      <w:adjustRightInd/>
    </w:pPr>
    <w:rPr>
      <w:szCs w:val="24"/>
    </w:rPr>
  </w:style>
  <w:style w:type="paragraph" w:customStyle="1" w:styleId="105">
    <w:name w:val="实施日期"/>
    <w:basedOn w:val="72"/>
    <w:qFormat/>
    <w:locked/>
    <w:uiPriority w:val="0"/>
    <w:pPr>
      <w:framePr w:hSpace="0" w:wrap="around" w:xAlign="right"/>
      <w:jc w:val="right"/>
    </w:pPr>
  </w:style>
  <w:style w:type="paragraph" w:customStyle="1" w:styleId="106">
    <w:name w:val="标准文件_示例："/>
    <w:next w:val="1"/>
    <w:qFormat/>
    <w:locked/>
    <w:uiPriority w:val="0"/>
    <w:pPr>
      <w:numPr>
        <w:ilvl w:val="0"/>
        <w:numId w:val="8"/>
      </w:numPr>
      <w:tabs>
        <w:tab w:val="left" w:pos="861"/>
      </w:tabs>
      <w:spacing w:afterLines="30" w:line="300" w:lineRule="exact"/>
      <w:ind w:right="-50" w:rightChars="-5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7">
    <w:name w:val="标准文件_示例×："/>
    <w:next w:val="1"/>
    <w:qFormat/>
    <w:locked/>
    <w:uiPriority w:val="0"/>
    <w:pPr>
      <w:widowControl w:val="0"/>
      <w:tabs>
        <w:tab w:val="left" w:pos="630"/>
        <w:tab w:val="left" w:pos="900"/>
      </w:tabs>
      <w:autoSpaceDE w:val="0"/>
      <w:autoSpaceDN w:val="0"/>
      <w:spacing w:afterLines="30" w:line="300" w:lineRule="exact"/>
      <w:ind w:left="-50" w:leftChars="-50" w:right="-50" w:rightChars="-50" w:firstLine="425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标准文件_示例后续"/>
    <w:basedOn w:val="1"/>
    <w:qFormat/>
    <w:locked/>
    <w:uiPriority w:val="0"/>
    <w:pPr>
      <w:adjustRightInd/>
      <w:spacing w:line="240" w:lineRule="auto"/>
      <w:ind w:left="-50" w:leftChars="-50" w:right="-50" w:rightChars="-50"/>
    </w:pPr>
    <w:rPr>
      <w:sz w:val="18"/>
      <w:szCs w:val="24"/>
    </w:rPr>
  </w:style>
  <w:style w:type="paragraph" w:customStyle="1" w:styleId="109">
    <w:name w:val="标准文件_数字列项"/>
    <w:basedOn w:val="66"/>
    <w:link w:val="212"/>
    <w:qFormat/>
    <w:locked/>
    <w:uiPriority w:val="0"/>
    <w:pPr>
      <w:numPr>
        <w:ilvl w:val="0"/>
        <w:numId w:val="9"/>
      </w:numPr>
      <w:tabs>
        <w:tab w:val="left" w:pos="1248"/>
        <w:tab w:val="clear" w:pos="1200"/>
      </w:tabs>
      <w:ind w:left="1248" w:leftChars="404" w:firstLine="0" w:firstLineChars="0"/>
    </w:pPr>
  </w:style>
  <w:style w:type="paragraph" w:customStyle="1" w:styleId="110">
    <w:name w:val="标准文件_四级条标题"/>
    <w:basedOn w:val="103"/>
    <w:next w:val="1"/>
    <w:qFormat/>
    <w:locked/>
    <w:uiPriority w:val="0"/>
    <w:pPr>
      <w:numPr>
        <w:ilvl w:val="5"/>
      </w:numPr>
      <w:outlineLvl w:val="9"/>
    </w:pPr>
  </w:style>
  <w:style w:type="paragraph" w:customStyle="1" w:styleId="111">
    <w:name w:val="四级无标题条"/>
    <w:basedOn w:val="1"/>
    <w:qFormat/>
    <w:locked/>
    <w:uiPriority w:val="0"/>
    <w:pPr>
      <w:numPr>
        <w:ilvl w:val="5"/>
        <w:numId w:val="4"/>
      </w:numPr>
      <w:adjustRightInd/>
    </w:pPr>
    <w:rPr>
      <w:szCs w:val="24"/>
    </w:rPr>
  </w:style>
  <w:style w:type="paragraph" w:customStyle="1" w:styleId="112">
    <w:name w:val="标准文件_条文脚注"/>
    <w:basedOn w:val="29"/>
    <w:qFormat/>
    <w:locked/>
    <w:uiPriority w:val="0"/>
    <w:pPr>
      <w:adjustRightInd w:val="0"/>
      <w:jc w:val="both"/>
    </w:pPr>
  </w:style>
  <w:style w:type="paragraph" w:customStyle="1" w:styleId="113">
    <w:name w:val="样式1"/>
    <w:basedOn w:val="1"/>
    <w:qFormat/>
    <w:locked/>
    <w:uiPriority w:val="0"/>
    <w:pPr>
      <w:spacing w:line="1500" w:lineRule="exact"/>
      <w:jc w:val="right"/>
    </w:pPr>
    <w:rPr>
      <w:rFonts w:ascii="Arial" w:hAnsi="Arial" w:cs="Arial"/>
      <w:b/>
      <w:sz w:val="160"/>
    </w:rPr>
  </w:style>
  <w:style w:type="character" w:customStyle="1" w:styleId="114">
    <w:name w:val="标准文件_图表脚注内容"/>
    <w:qFormat/>
    <w:locked/>
    <w:uiPriority w:val="0"/>
    <w:rPr>
      <w:rFonts w:ascii="宋体" w:eastAsia="宋体"/>
      <w:spacing w:val="200"/>
      <w:sz w:val="18"/>
      <w:vertAlign w:val="superscript"/>
    </w:rPr>
  </w:style>
  <w:style w:type="paragraph" w:customStyle="1" w:styleId="115">
    <w:name w:val="文献分类号"/>
    <w:qFormat/>
    <w:locked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6">
    <w:name w:val="无标题条"/>
    <w:next w:val="1"/>
    <w:qFormat/>
    <w:locked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7">
    <w:name w:val="标准文件_五级条标题"/>
    <w:basedOn w:val="110"/>
    <w:next w:val="1"/>
    <w:qFormat/>
    <w:locked/>
    <w:uiPriority w:val="0"/>
    <w:pPr>
      <w:numPr>
        <w:ilvl w:val="6"/>
      </w:numPr>
      <w:outlineLvl w:val="6"/>
    </w:pPr>
  </w:style>
  <w:style w:type="paragraph" w:customStyle="1" w:styleId="118">
    <w:name w:val="五级无标题条"/>
    <w:basedOn w:val="1"/>
    <w:qFormat/>
    <w:locked/>
    <w:uiPriority w:val="0"/>
    <w:pPr>
      <w:numPr>
        <w:ilvl w:val="6"/>
        <w:numId w:val="4"/>
      </w:numPr>
      <w:adjustRightInd/>
    </w:pPr>
    <w:rPr>
      <w:szCs w:val="24"/>
    </w:rPr>
  </w:style>
  <w:style w:type="paragraph" w:customStyle="1" w:styleId="119">
    <w:name w:val="一级无标题条"/>
    <w:basedOn w:val="1"/>
    <w:qFormat/>
    <w:locked/>
    <w:uiPriority w:val="0"/>
    <w:pPr>
      <w:numPr>
        <w:ilvl w:val="2"/>
        <w:numId w:val="4"/>
      </w:numPr>
      <w:adjustRightInd/>
    </w:pPr>
    <w:rPr>
      <w:szCs w:val="24"/>
    </w:rPr>
  </w:style>
  <w:style w:type="paragraph" w:customStyle="1" w:styleId="120">
    <w:name w:val="标准文件_引言标题"/>
    <w:next w:val="1"/>
    <w:qFormat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1">
    <w:name w:val="标准文件_正文表题注"/>
    <w:next w:val="1"/>
    <w:qFormat/>
    <w:locked/>
    <w:uiPriority w:val="0"/>
    <w:pPr>
      <w:numPr>
        <w:ilvl w:val="0"/>
        <w:numId w:val="10"/>
      </w:num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标准文件_正文图题注"/>
    <w:next w:val="1"/>
    <w:qFormat/>
    <w:locked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标准文件_注："/>
    <w:next w:val="1"/>
    <w:qFormat/>
    <w:locked/>
    <w:uiPriority w:val="0"/>
    <w:pPr>
      <w:widowControl w:val="0"/>
      <w:numPr>
        <w:ilvl w:val="0"/>
        <w:numId w:val="12"/>
      </w:numPr>
      <w:autoSpaceDE w:val="0"/>
      <w:autoSpaceDN w:val="0"/>
      <w:spacing w:afterLines="30" w:line="300" w:lineRule="exact"/>
      <w:ind w:right="-50" w:rightChars="-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注:后续"/>
    <w:qFormat/>
    <w:locked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5">
    <w:name w:val="标准文件_注×："/>
    <w:next w:val="1"/>
    <w:qFormat/>
    <w:locked/>
    <w:uiPriority w:val="0"/>
    <w:pPr>
      <w:widowControl w:val="0"/>
      <w:numPr>
        <w:ilvl w:val="0"/>
        <w:numId w:val="13"/>
      </w:numPr>
      <w:tabs>
        <w:tab w:val="left" w:pos="525"/>
      </w:tabs>
      <w:autoSpaceDE w:val="0"/>
      <w:autoSpaceDN w:val="0"/>
      <w:spacing w:afterLines="30" w:line="300" w:lineRule="exact"/>
      <w:ind w:right="-50" w:rightChars="-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6">
    <w:name w:val="注×:后续"/>
    <w:basedOn w:val="124"/>
    <w:qFormat/>
    <w:locked/>
    <w:uiPriority w:val="0"/>
    <w:pPr>
      <w:ind w:left="1406" w:leftChars="0" w:hanging="499" w:firstLineChars="0"/>
    </w:pPr>
  </w:style>
  <w:style w:type="paragraph" w:customStyle="1" w:styleId="127">
    <w:name w:val="标准文件_符号列项"/>
    <w:basedOn w:val="66"/>
    <w:link w:val="214"/>
    <w:qFormat/>
    <w:locked/>
    <w:uiPriority w:val="0"/>
    <w:pPr>
      <w:numPr>
        <w:ilvl w:val="0"/>
        <w:numId w:val="14"/>
      </w:numPr>
      <w:tabs>
        <w:tab w:val="left" w:pos="1414"/>
        <w:tab w:val="clear" w:pos="1300"/>
      </w:tabs>
      <w:ind w:left="1416" w:leftChars="412" w:hanging="551" w:firstLineChars="0"/>
    </w:pPr>
  </w:style>
  <w:style w:type="paragraph" w:customStyle="1" w:styleId="128">
    <w:name w:val="标准文件_破折号列项"/>
    <w:qFormat/>
    <w:locked/>
    <w:uiPriority w:val="0"/>
    <w:pPr>
      <w:numPr>
        <w:ilvl w:val="0"/>
        <w:numId w:val="15"/>
      </w:numPr>
      <w:adjustRightInd w:val="0"/>
      <w:snapToGrid w:val="0"/>
      <w:spacing w:line="276" w:lineRule="auto"/>
      <w:ind w:right="-105" w:rightChars="-5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9">
    <w:name w:val="标准文件_破折号列项（二级）"/>
    <w:basedOn w:val="128"/>
    <w:qFormat/>
    <w:locked/>
    <w:uiPriority w:val="0"/>
    <w:pPr>
      <w:numPr>
        <w:numId w:val="16"/>
      </w:numPr>
    </w:pPr>
  </w:style>
  <w:style w:type="paragraph" w:customStyle="1" w:styleId="130">
    <w:name w:val="标准文件_正文公式"/>
    <w:basedOn w:val="1"/>
    <w:next w:val="46"/>
    <w:qFormat/>
    <w:locked/>
    <w:uiPriority w:val="0"/>
    <w:pPr>
      <w:tabs>
        <w:tab w:val="right" w:leader="middleDot" w:pos="0"/>
      </w:tabs>
      <w:spacing w:line="276" w:lineRule="auto"/>
      <w:jc w:val="right"/>
    </w:pPr>
    <w:rPr>
      <w:rFonts w:ascii="宋体"/>
    </w:rPr>
  </w:style>
  <w:style w:type="paragraph" w:customStyle="1" w:styleId="131">
    <w:name w:val="附录图标题1"/>
    <w:next w:val="1"/>
    <w:qFormat/>
    <w:locked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附录二级无标题条"/>
    <w:basedOn w:val="1"/>
    <w:next w:val="1"/>
    <w:qFormat/>
    <w:locked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/>
      <w:kern w:val="21"/>
    </w:rPr>
  </w:style>
  <w:style w:type="paragraph" w:customStyle="1" w:styleId="133">
    <w:name w:val="附录三级无标题条"/>
    <w:basedOn w:val="132"/>
    <w:next w:val="1"/>
    <w:qFormat/>
    <w:locked/>
    <w:uiPriority w:val="0"/>
    <w:pPr>
      <w:outlineLvl w:val="4"/>
    </w:pPr>
  </w:style>
  <w:style w:type="paragraph" w:customStyle="1" w:styleId="134">
    <w:name w:val="附录四级无标题条"/>
    <w:basedOn w:val="133"/>
    <w:next w:val="1"/>
    <w:qFormat/>
    <w:locked/>
    <w:uiPriority w:val="0"/>
    <w:pPr>
      <w:outlineLvl w:val="5"/>
    </w:pPr>
  </w:style>
  <w:style w:type="paragraph" w:customStyle="1" w:styleId="135">
    <w:name w:val="附录一级无标题条"/>
    <w:basedOn w:val="84"/>
    <w:next w:val="1"/>
    <w:qFormat/>
    <w:locked/>
    <w:uiPriority w:val="0"/>
    <w:pPr>
      <w:numPr>
        <w:ilvl w:val="0"/>
        <w:numId w:val="0"/>
      </w:numPr>
      <w:autoSpaceDN w:val="0"/>
      <w:spacing w:beforeLines="0" w:afterLines="0"/>
      <w:outlineLvl w:val="2"/>
    </w:pPr>
    <w:rPr>
      <w:rFonts w:ascii="宋体" w:eastAsia="宋体"/>
    </w:rPr>
  </w:style>
  <w:style w:type="paragraph" w:customStyle="1" w:styleId="136">
    <w:name w:val="附录五级无标题条"/>
    <w:basedOn w:val="134"/>
    <w:next w:val="1"/>
    <w:qFormat/>
    <w:locked/>
    <w:uiPriority w:val="0"/>
    <w:pPr>
      <w:outlineLvl w:val="6"/>
    </w:pPr>
  </w:style>
  <w:style w:type="paragraph" w:customStyle="1" w:styleId="137">
    <w:name w:val="标准文件_封面密级"/>
    <w:basedOn w:val="1"/>
    <w:qFormat/>
    <w:locked/>
    <w:uiPriority w:val="0"/>
    <w:rPr>
      <w:rFonts w:eastAsia="黑体"/>
      <w:sz w:val="32"/>
    </w:rPr>
  </w:style>
  <w:style w:type="paragraph" w:customStyle="1" w:styleId="138">
    <w:name w:val="标准文件_一致程度"/>
    <w:basedOn w:val="1"/>
    <w:qFormat/>
    <w:locked/>
    <w:uiPriority w:val="0"/>
    <w:pPr>
      <w:spacing w:line="440" w:lineRule="exact"/>
      <w:jc w:val="center"/>
    </w:pPr>
    <w:rPr>
      <w:sz w:val="28"/>
    </w:rPr>
  </w:style>
  <w:style w:type="paragraph" w:customStyle="1" w:styleId="139">
    <w:name w:val="标准文件_ICS"/>
    <w:basedOn w:val="1"/>
    <w:qFormat/>
    <w:locked/>
    <w:uiPriority w:val="0"/>
    <w:pPr>
      <w:spacing w:line="0" w:lineRule="atLeast"/>
    </w:pPr>
    <w:rPr>
      <w:rFonts w:ascii="黑体" w:hAnsi="宋体" w:eastAsia="黑体"/>
    </w:rPr>
  </w:style>
  <w:style w:type="paragraph" w:customStyle="1" w:styleId="140">
    <w:name w:val="标准文件_附录公式"/>
    <w:basedOn w:val="46"/>
    <w:next w:val="46"/>
    <w:qFormat/>
    <w:locked/>
    <w:uiPriority w:val="0"/>
    <w:pPr>
      <w:spacing w:line="276" w:lineRule="auto"/>
      <w:ind w:firstLine="428"/>
      <w:jc w:val="right"/>
    </w:pPr>
    <w:rPr>
      <w:rFonts w:ascii="宋体"/>
    </w:rPr>
  </w:style>
  <w:style w:type="paragraph" w:customStyle="1" w:styleId="141">
    <w:name w:val="标准文件_字母列项"/>
    <w:basedOn w:val="1"/>
    <w:qFormat/>
    <w:locked/>
    <w:uiPriority w:val="0"/>
    <w:pPr>
      <w:widowControl/>
      <w:numPr>
        <w:ilvl w:val="0"/>
        <w:numId w:val="17"/>
      </w:numPr>
      <w:tabs>
        <w:tab w:val="left" w:pos="851"/>
        <w:tab w:val="clear" w:pos="743"/>
      </w:tabs>
      <w:autoSpaceDE w:val="0"/>
      <w:autoSpaceDN w:val="0"/>
      <w:snapToGrid w:val="0"/>
      <w:spacing w:line="276" w:lineRule="auto"/>
      <w:ind w:left="851" w:right="-105" w:rightChars="-50"/>
    </w:pPr>
    <w:rPr>
      <w:rFonts w:ascii="宋体"/>
      <w:spacing w:val="2"/>
      <w:kern w:val="0"/>
    </w:rPr>
  </w:style>
  <w:style w:type="paragraph" w:customStyle="1" w:styleId="142">
    <w:name w:val="标准文件_附录标识"/>
    <w:link w:val="147"/>
    <w:qFormat/>
    <w:locked/>
    <w:uiPriority w:val="0"/>
    <w:pPr>
      <w:jc w:val="center"/>
    </w:pPr>
    <w:rPr>
      <w:rFonts w:ascii="宋体" w:hAnsi="Times New Roman" w:eastAsia="黑体" w:cs="Times New Roman"/>
      <w:bCs/>
      <w:spacing w:val="2"/>
      <w:kern w:val="44"/>
      <w:sz w:val="21"/>
      <w:szCs w:val="44"/>
      <w:lang w:val="en-US" w:eastAsia="zh-CN" w:bidi="ar-SA"/>
    </w:rPr>
  </w:style>
  <w:style w:type="paragraph" w:styleId="143">
    <w:name w:val="List Paragraph"/>
    <w:basedOn w:val="1"/>
    <w:qFormat/>
    <w:locked/>
    <w:uiPriority w:val="34"/>
    <w:pPr>
      <w:snapToGrid w:val="0"/>
      <w:spacing w:line="420" w:lineRule="exact"/>
      <w:ind w:firstLine="200" w:firstLineChars="200"/>
    </w:pPr>
    <w:rPr>
      <w:rFonts w:ascii="Calibri" w:hAnsi="Calibri"/>
      <w:sz w:val="24"/>
      <w:szCs w:val="21"/>
    </w:rPr>
  </w:style>
  <w:style w:type="paragraph" w:customStyle="1" w:styleId="144">
    <w:name w:val="标准文件_附录表题注"/>
    <w:qFormat/>
    <w:locked/>
    <w:uiPriority w:val="0"/>
    <w:pPr>
      <w:numPr>
        <w:ilvl w:val="1"/>
        <w:numId w:val="18"/>
      </w:numPr>
      <w:jc w:val="center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customStyle="1" w:styleId="145">
    <w:name w:val="页眉 Char"/>
    <w:link w:val="28"/>
    <w:qFormat/>
    <w:uiPriority w:val="0"/>
    <w:rPr>
      <w:kern w:val="2"/>
      <w:sz w:val="18"/>
      <w:szCs w:val="18"/>
    </w:rPr>
  </w:style>
  <w:style w:type="character" w:customStyle="1" w:styleId="146">
    <w:name w:val="页脚 Char"/>
    <w:link w:val="27"/>
    <w:qFormat/>
    <w:uiPriority w:val="99"/>
    <w:rPr>
      <w:rFonts w:ascii="宋体"/>
      <w:kern w:val="2"/>
      <w:sz w:val="18"/>
      <w:szCs w:val="18"/>
    </w:rPr>
  </w:style>
  <w:style w:type="character" w:customStyle="1" w:styleId="147">
    <w:name w:val="标准文件_附录标识 Char"/>
    <w:link w:val="142"/>
    <w:qFormat/>
    <w:uiPriority w:val="0"/>
    <w:rPr>
      <w:rFonts w:ascii="宋体" w:eastAsia="黑体"/>
      <w:bCs/>
      <w:spacing w:val="2"/>
      <w:kern w:val="44"/>
      <w:sz w:val="21"/>
      <w:szCs w:val="44"/>
      <w:lang w:val="en-US" w:eastAsia="zh-CN" w:bidi="ar-SA"/>
    </w:rPr>
  </w:style>
  <w:style w:type="character" w:customStyle="1" w:styleId="148">
    <w:name w:val="正文文本 Char"/>
    <w:link w:val="22"/>
    <w:qFormat/>
    <w:uiPriority w:val="0"/>
    <w:rPr>
      <w:kern w:val="2"/>
      <w:sz w:val="21"/>
    </w:rPr>
  </w:style>
  <w:style w:type="paragraph" w:customStyle="1" w:styleId="149">
    <w:name w:val="标准文件_附录段落"/>
    <w:basedOn w:val="66"/>
    <w:qFormat/>
    <w:locked/>
    <w:uiPriority w:val="0"/>
  </w:style>
  <w:style w:type="paragraph" w:customStyle="1" w:styleId="150">
    <w:name w:val="标准书眉_奇数页"/>
    <w:next w:val="1"/>
    <w:qFormat/>
    <w:locked/>
    <w:uiPriority w:val="0"/>
    <w:pPr>
      <w:tabs>
        <w:tab w:val="center" w:pos="4154"/>
        <w:tab w:val="right" w:pos="8306"/>
      </w:tabs>
      <w:spacing w:after="120"/>
      <w:jc w:val="right"/>
    </w:pPr>
    <w:rPr>
      <w:rFonts w:ascii="宋体" w:hAnsi="宋体" w:eastAsia="宋体" w:cs="Times New Roman"/>
      <w:b/>
      <w:sz w:val="21"/>
      <w:lang w:val="en-US" w:eastAsia="zh-CN" w:bidi="ar-SA"/>
    </w:rPr>
  </w:style>
  <w:style w:type="paragraph" w:customStyle="1" w:styleId="151">
    <w:name w:val="标准书眉_偶数页"/>
    <w:basedOn w:val="1"/>
    <w:next w:val="1"/>
    <w:qFormat/>
    <w:locked/>
    <w:uiPriority w:val="0"/>
    <w:pPr>
      <w:widowControl/>
      <w:tabs>
        <w:tab w:val="center" w:pos="4154"/>
        <w:tab w:val="right" w:pos="8306"/>
      </w:tabs>
      <w:adjustRightInd/>
      <w:spacing w:after="120" w:line="240" w:lineRule="auto"/>
      <w:ind w:firstLine="0"/>
      <w:jc w:val="left"/>
    </w:pPr>
    <w:rPr>
      <w:rFonts w:ascii="宋体" w:hAnsi="宋体"/>
      <w:b/>
      <w:kern w:val="0"/>
    </w:rPr>
  </w:style>
  <w:style w:type="paragraph" w:customStyle="1" w:styleId="152">
    <w:name w:val="前言、引言标题"/>
    <w:next w:val="1"/>
    <w:qFormat/>
    <w:locked/>
    <w:uiPriority w:val="0"/>
    <w:pPr>
      <w:shd w:val="clear" w:color="FFFFFF" w:fill="FFFFFF"/>
      <w:tabs>
        <w:tab w:val="left" w:pos="425"/>
      </w:tabs>
      <w:spacing w:before="567" w:after="680"/>
      <w:ind w:left="425" w:hanging="425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53">
    <w:name w:val="参考文献、索引标题"/>
    <w:basedOn w:val="1"/>
    <w:next w:val="1"/>
    <w:qFormat/>
    <w:locked/>
    <w:uiPriority w:val="0"/>
    <w:pPr>
      <w:widowControl/>
      <w:shd w:val="clear" w:color="FFFFFF" w:fill="FFFFFF"/>
      <w:adjustRightInd/>
      <w:spacing w:before="540" w:after="180" w:line="240" w:lineRule="auto"/>
      <w:ind w:firstLine="0"/>
      <w:jc w:val="center"/>
      <w:outlineLvl w:val="0"/>
    </w:pPr>
    <w:rPr>
      <w:rFonts w:ascii="黑体" w:eastAsia="黑体"/>
      <w:spacing w:val="200"/>
      <w:kern w:val="0"/>
    </w:rPr>
  </w:style>
  <w:style w:type="paragraph" w:customStyle="1" w:styleId="154">
    <w:name w:val="段"/>
    <w:next w:val="1"/>
    <w:link w:val="204"/>
    <w:qFormat/>
    <w:locked/>
    <w:uiPriority w:val="0"/>
    <w:pPr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5">
    <w:name w:val="章标题"/>
    <w:next w:val="1"/>
    <w:qFormat/>
    <w:locked/>
    <w:uiPriority w:val="0"/>
    <w:pPr>
      <w:numPr>
        <w:ilvl w:val="1"/>
        <w:numId w:val="19"/>
      </w:numPr>
      <w:tabs>
        <w:tab w:val="left" w:pos="425"/>
      </w:tabs>
      <w:spacing w:before="50" w:after="50" w:line="360" w:lineRule="auto"/>
      <w:ind w:left="425" w:hanging="425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6">
    <w:name w:val="一级条标题"/>
    <w:basedOn w:val="155"/>
    <w:next w:val="154"/>
    <w:qFormat/>
    <w:locked/>
    <w:uiPriority w:val="0"/>
    <w:pPr>
      <w:numPr>
        <w:ilvl w:val="2"/>
      </w:numPr>
      <w:spacing w:before="0" w:after="0" w:line="240" w:lineRule="auto"/>
      <w:ind w:left="425" w:hanging="425"/>
      <w:outlineLvl w:val="2"/>
    </w:pPr>
  </w:style>
  <w:style w:type="paragraph" w:customStyle="1" w:styleId="157">
    <w:name w:val="二级条标题"/>
    <w:basedOn w:val="156"/>
    <w:next w:val="154"/>
    <w:qFormat/>
    <w:locked/>
    <w:uiPriority w:val="0"/>
    <w:pPr>
      <w:numPr>
        <w:ilvl w:val="3"/>
      </w:numPr>
      <w:ind w:left="425" w:hanging="425"/>
      <w:outlineLvl w:val="3"/>
    </w:pPr>
  </w:style>
  <w:style w:type="character" w:customStyle="1" w:styleId="158">
    <w:name w:val="发布"/>
    <w:qFormat/>
    <w:locked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59">
    <w:name w:val="附录标识"/>
    <w:qFormat/>
    <w:locked/>
    <w:uiPriority w:val="0"/>
    <w:pPr>
      <w:shd w:val="clear" w:color="FFFFFF" w:fill="FFFFFF"/>
      <w:tabs>
        <w:tab w:val="left" w:pos="425"/>
        <w:tab w:val="left" w:pos="6405"/>
      </w:tabs>
      <w:spacing w:before="640" w:after="100"/>
      <w:ind w:left="425" w:hanging="425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0">
    <w:name w:val="附录表标题"/>
    <w:next w:val="154"/>
    <w:qFormat/>
    <w:locked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1">
    <w:name w:val="附录章标题"/>
    <w:next w:val="154"/>
    <w:qFormat/>
    <w:locked/>
    <w:uiPriority w:val="0"/>
    <w:pPr>
      <w:tabs>
        <w:tab w:val="left" w:pos="425"/>
      </w:tabs>
      <w:wordWrap w:val="0"/>
      <w:overflowPunct w:val="0"/>
      <w:autoSpaceDE w:val="0"/>
      <w:spacing w:before="50" w:after="50"/>
      <w:ind w:left="425" w:hanging="425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2">
    <w:name w:val="附录一级条标题"/>
    <w:basedOn w:val="1"/>
    <w:next w:val="154"/>
    <w:qFormat/>
    <w:locked/>
    <w:uiPriority w:val="0"/>
    <w:pPr>
      <w:widowControl/>
      <w:tabs>
        <w:tab w:val="left" w:pos="425"/>
      </w:tabs>
      <w:wordWrap w:val="0"/>
      <w:overflowPunct w:val="0"/>
      <w:autoSpaceDE w:val="0"/>
      <w:autoSpaceDN w:val="0"/>
      <w:adjustRightInd/>
      <w:spacing w:line="240" w:lineRule="auto"/>
      <w:ind w:left="425" w:hanging="425"/>
      <w:textAlignment w:val="baseline"/>
      <w:outlineLvl w:val="2"/>
    </w:pPr>
    <w:rPr>
      <w:rFonts w:ascii="黑体" w:eastAsia="黑体"/>
      <w:kern w:val="21"/>
    </w:rPr>
  </w:style>
  <w:style w:type="paragraph" w:customStyle="1" w:styleId="163">
    <w:name w:val="附录二级条标题"/>
    <w:basedOn w:val="162"/>
    <w:next w:val="154"/>
    <w:qFormat/>
    <w:locked/>
    <w:uiPriority w:val="0"/>
    <w:pPr>
      <w:outlineLvl w:val="3"/>
    </w:pPr>
  </w:style>
  <w:style w:type="paragraph" w:customStyle="1" w:styleId="164">
    <w:name w:val="附录三级条标题"/>
    <w:basedOn w:val="163"/>
    <w:next w:val="154"/>
    <w:qFormat/>
    <w:locked/>
    <w:uiPriority w:val="0"/>
    <w:pPr>
      <w:ind w:left="425" w:hanging="425"/>
      <w:outlineLvl w:val="4"/>
    </w:pPr>
  </w:style>
  <w:style w:type="paragraph" w:customStyle="1" w:styleId="165">
    <w:name w:val="附录四级条标题"/>
    <w:basedOn w:val="164"/>
    <w:next w:val="154"/>
    <w:qFormat/>
    <w:locked/>
    <w:uiPriority w:val="0"/>
    <w:pPr>
      <w:ind w:left="425" w:hanging="425"/>
      <w:outlineLvl w:val="5"/>
    </w:pPr>
  </w:style>
  <w:style w:type="paragraph" w:customStyle="1" w:styleId="166">
    <w:name w:val="附录图标题"/>
    <w:next w:val="154"/>
    <w:qFormat/>
    <w:locked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7">
    <w:name w:val="附录五级条标题"/>
    <w:basedOn w:val="165"/>
    <w:next w:val="154"/>
    <w:qFormat/>
    <w:locked/>
    <w:uiPriority w:val="0"/>
    <w:pPr>
      <w:ind w:left="425" w:hanging="425"/>
      <w:outlineLvl w:val="6"/>
    </w:pPr>
  </w:style>
  <w:style w:type="paragraph" w:customStyle="1" w:styleId="168">
    <w:name w:val="c标准代替"/>
    <w:basedOn w:val="1"/>
    <w:next w:val="1"/>
    <w:qFormat/>
    <w:locked/>
    <w:uiPriority w:val="0"/>
    <w:pPr>
      <w:spacing w:line="240" w:lineRule="auto"/>
      <w:ind w:firstLine="0"/>
      <w:jc w:val="right"/>
    </w:pPr>
    <w:rPr>
      <w:rFonts w:ascii="宋体"/>
      <w:kern w:val="0"/>
    </w:rPr>
  </w:style>
  <w:style w:type="paragraph" w:customStyle="1" w:styleId="169">
    <w:name w:val="三级条标题"/>
    <w:basedOn w:val="157"/>
    <w:next w:val="154"/>
    <w:qFormat/>
    <w:locked/>
    <w:uiPriority w:val="0"/>
    <w:pPr>
      <w:numPr>
        <w:ilvl w:val="4"/>
      </w:numPr>
      <w:ind w:left="425" w:hanging="425"/>
      <w:outlineLvl w:val="4"/>
    </w:pPr>
  </w:style>
  <w:style w:type="paragraph" w:customStyle="1" w:styleId="170">
    <w:name w:val="示例×："/>
    <w:basedOn w:val="171"/>
    <w:next w:val="172"/>
    <w:qFormat/>
    <w:locked/>
    <w:uiPriority w:val="0"/>
    <w:pPr>
      <w:widowControl w:val="0"/>
      <w:numPr>
        <w:numId w:val="0"/>
      </w:numPr>
      <w:tabs>
        <w:tab w:val="left" w:pos="425"/>
        <w:tab w:val="left" w:pos="630"/>
        <w:tab w:val="left" w:pos="760"/>
        <w:tab w:val="left" w:pos="1100"/>
      </w:tabs>
      <w:autoSpaceDE w:val="0"/>
      <w:autoSpaceDN w:val="0"/>
      <w:ind w:left="20" w:firstLine="380"/>
    </w:pPr>
  </w:style>
  <w:style w:type="paragraph" w:customStyle="1" w:styleId="171">
    <w:name w:val="示例："/>
    <w:next w:val="172"/>
    <w:qFormat/>
    <w:locked/>
    <w:uiPriority w:val="0"/>
    <w:pPr>
      <w:numPr>
        <w:ilvl w:val="0"/>
        <w:numId w:val="20"/>
      </w:numPr>
      <w:tabs>
        <w:tab w:val="left" w:pos="1100"/>
      </w:tabs>
      <w:ind w:left="0" w:firstLine="38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2">
    <w:name w:val="示例后续"/>
    <w:basedOn w:val="1"/>
    <w:qFormat/>
    <w:locked/>
    <w:uiPriority w:val="0"/>
    <w:pPr>
      <w:adjustRightInd/>
      <w:spacing w:line="240" w:lineRule="auto"/>
      <w:ind w:firstLine="200" w:firstLineChars="200"/>
    </w:pPr>
    <w:rPr>
      <w:sz w:val="18"/>
    </w:rPr>
  </w:style>
  <w:style w:type="paragraph" w:customStyle="1" w:styleId="173">
    <w:name w:val="四级条标题"/>
    <w:basedOn w:val="169"/>
    <w:next w:val="154"/>
    <w:qFormat/>
    <w:locked/>
    <w:uiPriority w:val="0"/>
    <w:pPr>
      <w:numPr>
        <w:ilvl w:val="0"/>
        <w:numId w:val="21"/>
      </w:numPr>
      <w:outlineLvl w:val="5"/>
    </w:pPr>
  </w:style>
  <w:style w:type="paragraph" w:customStyle="1" w:styleId="174">
    <w:name w:val="条文脚注"/>
    <w:basedOn w:val="29"/>
    <w:qFormat/>
    <w:locked/>
    <w:uiPriority w:val="0"/>
    <w:pPr>
      <w:widowControl/>
      <w:spacing w:line="240" w:lineRule="auto"/>
      <w:ind w:left="780" w:hanging="360"/>
      <w:jc w:val="both"/>
    </w:pPr>
    <w:rPr>
      <w:kern w:val="0"/>
      <w:szCs w:val="20"/>
    </w:rPr>
  </w:style>
  <w:style w:type="paragraph" w:customStyle="1" w:styleId="175">
    <w:name w:val="图表脚注"/>
    <w:next w:val="154"/>
    <w:qFormat/>
    <w:locked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6">
    <w:name w:val="五级条标题"/>
    <w:basedOn w:val="173"/>
    <w:next w:val="154"/>
    <w:qFormat/>
    <w:locked/>
    <w:uiPriority w:val="0"/>
    <w:pPr>
      <w:numPr>
        <w:numId w:val="22"/>
      </w:numPr>
      <w:outlineLvl w:val="6"/>
    </w:pPr>
  </w:style>
  <w:style w:type="paragraph" w:customStyle="1" w:styleId="177">
    <w:name w:val="正文表标题"/>
    <w:next w:val="154"/>
    <w:qFormat/>
    <w:locked/>
    <w:uiPriority w:val="0"/>
    <w:pPr>
      <w:numPr>
        <w:ilvl w:val="0"/>
        <w:numId w:val="2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8">
    <w:name w:val="正文图标题"/>
    <w:next w:val="154"/>
    <w:qFormat/>
    <w:locked/>
    <w:uiPriority w:val="0"/>
    <w:pPr>
      <w:numPr>
        <w:ilvl w:val="0"/>
        <w:numId w:val="2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9">
    <w:name w:val="注："/>
    <w:next w:val="124"/>
    <w:qFormat/>
    <w:locked/>
    <w:uiPriority w:val="0"/>
    <w:pPr>
      <w:widowControl w:val="0"/>
      <w:numPr>
        <w:ilvl w:val="0"/>
        <w:numId w:val="25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0">
    <w:name w:val="注×："/>
    <w:next w:val="126"/>
    <w:qFormat/>
    <w:locked/>
    <w:uiPriority w:val="0"/>
    <w:pPr>
      <w:widowControl w:val="0"/>
      <w:numPr>
        <w:ilvl w:val="0"/>
        <w:numId w:val="26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1">
    <w:name w:val="数字编号列项"/>
    <w:qFormat/>
    <w:locked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2">
    <w:name w:val="字母编号列项"/>
    <w:qFormat/>
    <w:locked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3">
    <w:name w:val="标准名称标题"/>
    <w:basedOn w:val="1"/>
    <w:next w:val="155"/>
    <w:qFormat/>
    <w:locked/>
    <w:uiPriority w:val="0"/>
    <w:pPr>
      <w:widowControl/>
      <w:shd w:val="clear" w:color="FFFFFF" w:fill="FFFFFF"/>
      <w:adjustRightInd/>
      <w:spacing w:line="440" w:lineRule="exact"/>
      <w:ind w:firstLine="0"/>
      <w:jc w:val="center"/>
    </w:pPr>
    <w:rPr>
      <w:rFonts w:ascii="黑体" w:eastAsia="黑体"/>
      <w:kern w:val="0"/>
      <w:sz w:val="32"/>
    </w:rPr>
  </w:style>
  <w:style w:type="paragraph" w:customStyle="1" w:styleId="184">
    <w:name w:val="目次"/>
    <w:next w:val="1"/>
    <w:qFormat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185">
    <w:name w:val="图表脚注内容"/>
    <w:qFormat/>
    <w:locked/>
    <w:uiPriority w:val="0"/>
    <w:rPr>
      <w:rFonts w:ascii="宋体" w:eastAsia="宋体"/>
      <w:spacing w:val="0"/>
      <w:sz w:val="18"/>
      <w:vertAlign w:val="superscript"/>
    </w:rPr>
  </w:style>
  <w:style w:type="paragraph" w:customStyle="1" w:styleId="186">
    <w:name w:val="c封面标准名称"/>
    <w:basedOn w:val="1"/>
    <w:qFormat/>
    <w:locked/>
    <w:uiPriority w:val="0"/>
    <w:pPr>
      <w:spacing w:line="240" w:lineRule="auto"/>
      <w:ind w:firstLine="0"/>
      <w:jc w:val="center"/>
    </w:pPr>
    <w:rPr>
      <w:rFonts w:eastAsia="黑体"/>
      <w:kern w:val="0"/>
      <w:sz w:val="52"/>
    </w:rPr>
  </w:style>
  <w:style w:type="paragraph" w:customStyle="1" w:styleId="187">
    <w:name w:val="c封面发布日期"/>
    <w:basedOn w:val="1"/>
    <w:qFormat/>
    <w:locked/>
    <w:uiPriority w:val="0"/>
    <w:pPr>
      <w:spacing w:line="240" w:lineRule="auto"/>
      <w:ind w:firstLine="0"/>
    </w:pPr>
    <w:rPr>
      <w:rFonts w:eastAsia="黑体"/>
      <w:kern w:val="0"/>
      <w:sz w:val="28"/>
    </w:rPr>
  </w:style>
  <w:style w:type="paragraph" w:customStyle="1" w:styleId="188">
    <w:name w:val="c封面标准编号"/>
    <w:basedOn w:val="1"/>
    <w:next w:val="168"/>
    <w:qFormat/>
    <w:locked/>
    <w:uiPriority w:val="0"/>
    <w:pPr>
      <w:spacing w:line="240" w:lineRule="auto"/>
      <w:ind w:firstLine="0"/>
      <w:jc w:val="right"/>
    </w:pPr>
    <w:rPr>
      <w:rFonts w:ascii="宋体"/>
      <w:b/>
      <w:kern w:val="0"/>
      <w:sz w:val="28"/>
    </w:rPr>
  </w:style>
  <w:style w:type="paragraph" w:customStyle="1" w:styleId="189">
    <w:name w:val="c封面标准分类号"/>
    <w:basedOn w:val="1"/>
    <w:qFormat/>
    <w:locked/>
    <w:uiPriority w:val="0"/>
    <w:pPr>
      <w:spacing w:line="240" w:lineRule="auto"/>
      <w:ind w:firstLine="0"/>
    </w:pPr>
    <w:rPr>
      <w:rFonts w:ascii="宋体"/>
      <w:b/>
      <w:kern w:val="0"/>
      <w:sz w:val="28"/>
    </w:rPr>
  </w:style>
  <w:style w:type="paragraph" w:customStyle="1" w:styleId="190">
    <w:name w:val="c封面实施日期"/>
    <w:basedOn w:val="1"/>
    <w:qFormat/>
    <w:locked/>
    <w:uiPriority w:val="0"/>
    <w:pPr>
      <w:spacing w:line="240" w:lineRule="auto"/>
      <w:ind w:firstLine="0"/>
      <w:jc w:val="right"/>
    </w:pPr>
    <w:rPr>
      <w:rFonts w:eastAsia="黑体"/>
      <w:sz w:val="28"/>
    </w:rPr>
  </w:style>
  <w:style w:type="paragraph" w:customStyle="1" w:styleId="191">
    <w:name w:val="c封面密级"/>
    <w:basedOn w:val="1"/>
    <w:qFormat/>
    <w:locked/>
    <w:uiPriority w:val="0"/>
    <w:pPr>
      <w:spacing w:line="240" w:lineRule="auto"/>
      <w:ind w:firstLine="0"/>
    </w:pPr>
    <w:rPr>
      <w:rFonts w:eastAsia="黑体"/>
      <w:sz w:val="32"/>
    </w:rPr>
  </w:style>
  <w:style w:type="paragraph" w:customStyle="1" w:styleId="192">
    <w:name w:val="c封面标准英文名称"/>
    <w:basedOn w:val="1"/>
    <w:qFormat/>
    <w:locked/>
    <w:uiPriority w:val="0"/>
    <w:pPr>
      <w:spacing w:line="240" w:lineRule="auto"/>
      <w:ind w:firstLine="0"/>
      <w:jc w:val="center"/>
    </w:pPr>
    <w:rPr>
      <w:b/>
      <w:sz w:val="28"/>
    </w:rPr>
  </w:style>
  <w:style w:type="paragraph" w:customStyle="1" w:styleId="193">
    <w:name w:val="c标准部门"/>
    <w:basedOn w:val="1"/>
    <w:next w:val="1"/>
    <w:qFormat/>
    <w:locked/>
    <w:uiPriority w:val="0"/>
    <w:pPr>
      <w:spacing w:line="240" w:lineRule="auto"/>
      <w:ind w:firstLine="0"/>
      <w:jc w:val="right"/>
    </w:pPr>
    <w:rPr>
      <w:rFonts w:ascii="黑体" w:eastAsia="黑体"/>
      <w:sz w:val="32"/>
    </w:rPr>
  </w:style>
  <w:style w:type="paragraph" w:customStyle="1" w:styleId="194">
    <w:name w:val="正文格式"/>
    <w:basedOn w:val="1"/>
    <w:qFormat/>
    <w:locked/>
    <w:uiPriority w:val="0"/>
    <w:pPr>
      <w:widowControl/>
      <w:snapToGrid w:val="0"/>
      <w:spacing w:line="360" w:lineRule="atLeast"/>
      <w:ind w:firstLine="482"/>
      <w:textAlignment w:val="baseline"/>
    </w:pPr>
    <w:rPr>
      <w:kern w:val="0"/>
      <w:sz w:val="24"/>
    </w:rPr>
  </w:style>
  <w:style w:type="paragraph" w:customStyle="1" w:styleId="195">
    <w:name w:val="并列项-点"/>
    <w:basedOn w:val="1"/>
    <w:qFormat/>
    <w:locked/>
    <w:uiPriority w:val="0"/>
    <w:pPr>
      <w:widowControl/>
      <w:tabs>
        <w:tab w:val="left" w:pos="851"/>
        <w:tab w:val="left" w:pos="927"/>
      </w:tabs>
      <w:snapToGrid w:val="0"/>
      <w:spacing w:line="360" w:lineRule="atLeast"/>
      <w:ind w:left="851" w:hanging="284"/>
      <w:textAlignment w:val="baseline"/>
    </w:pPr>
    <w:rPr>
      <w:kern w:val="0"/>
      <w:sz w:val="24"/>
    </w:rPr>
  </w:style>
  <w:style w:type="paragraph" w:customStyle="1" w:styleId="196">
    <w:name w:val="标准正文"/>
    <w:basedOn w:val="1"/>
    <w:qFormat/>
    <w:locked/>
    <w:uiPriority w:val="0"/>
    <w:pPr>
      <w:spacing w:line="360" w:lineRule="atLeast"/>
      <w:ind w:firstLine="425"/>
      <w:jc w:val="left"/>
      <w:textAlignment w:val="baseline"/>
    </w:pPr>
    <w:rPr>
      <w:spacing w:val="-4"/>
      <w:kern w:val="21"/>
    </w:rPr>
  </w:style>
  <w:style w:type="paragraph" w:customStyle="1" w:styleId="197">
    <w:name w:val="extra"/>
    <w:basedOn w:val="1"/>
    <w:qFormat/>
    <w:locked/>
    <w:uiPriority w:val="0"/>
    <w:pPr>
      <w:spacing w:line="360" w:lineRule="atLeast"/>
      <w:ind w:firstLine="0"/>
      <w:jc w:val="left"/>
      <w:textAlignment w:val="baseline"/>
    </w:pPr>
    <w:rPr>
      <w:spacing w:val="-4"/>
      <w:kern w:val="0"/>
    </w:rPr>
  </w:style>
  <w:style w:type="paragraph" w:customStyle="1" w:styleId="198">
    <w:name w:val="c标准正文"/>
    <w:basedOn w:val="1"/>
    <w:qFormat/>
    <w:locked/>
    <w:uiPriority w:val="0"/>
    <w:pPr>
      <w:spacing w:line="360" w:lineRule="atLeast"/>
      <w:ind w:firstLine="425"/>
    </w:pPr>
    <w:rPr>
      <w:kern w:val="0"/>
    </w:rPr>
  </w:style>
  <w:style w:type="paragraph" w:customStyle="1" w:styleId="199">
    <w:name w:val="c目录标题"/>
    <w:basedOn w:val="1"/>
    <w:qFormat/>
    <w:locked/>
    <w:uiPriority w:val="0"/>
    <w:pPr>
      <w:adjustRightInd/>
      <w:spacing w:before="540" w:after="600" w:line="240" w:lineRule="auto"/>
      <w:ind w:firstLine="0"/>
      <w:jc w:val="center"/>
    </w:pPr>
    <w:rPr>
      <w:rFonts w:eastAsia="黑体"/>
      <w:sz w:val="32"/>
    </w:rPr>
  </w:style>
  <w:style w:type="character" w:customStyle="1" w:styleId="200">
    <w:name w:val="已访问的超链接1"/>
    <w:qFormat/>
    <w:locked/>
    <w:uiPriority w:val="0"/>
    <w:rPr>
      <w:color w:val="800080"/>
      <w:u w:val="single"/>
    </w:rPr>
  </w:style>
  <w:style w:type="character" w:customStyle="1" w:styleId="201">
    <w:name w:val="正文文本缩进 Char"/>
    <w:link w:val="23"/>
    <w:qFormat/>
    <w:uiPriority w:val="0"/>
    <w:rPr>
      <w:kern w:val="2"/>
      <w:sz w:val="21"/>
      <w:szCs w:val="24"/>
    </w:rPr>
  </w:style>
  <w:style w:type="character" w:customStyle="1" w:styleId="202">
    <w:name w:val="批注框文本 Char"/>
    <w:link w:val="26"/>
    <w:qFormat/>
    <w:uiPriority w:val="0"/>
    <w:rPr>
      <w:kern w:val="2"/>
      <w:sz w:val="18"/>
      <w:szCs w:val="18"/>
    </w:rPr>
  </w:style>
  <w:style w:type="paragraph" w:customStyle="1" w:styleId="203">
    <w:name w:val="标准文件_正文表标题"/>
    <w:next w:val="1"/>
    <w:qFormat/>
    <w:locked/>
    <w:uiPriority w:val="0"/>
    <w:p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04">
    <w:name w:val="段 Char"/>
    <w:link w:val="154"/>
    <w:qFormat/>
    <w:uiPriority w:val="0"/>
    <w:rPr>
      <w:rFonts w:ascii="宋体"/>
      <w:sz w:val="21"/>
      <w:lang w:bidi="ar-SA"/>
    </w:rPr>
  </w:style>
  <w:style w:type="paragraph" w:customStyle="1" w:styleId="205">
    <w:name w:val="数字编号列项（二级）"/>
    <w:qFormat/>
    <w:locked/>
    <w:uiPriority w:val="0"/>
    <w:pPr>
      <w:numPr>
        <w:ilvl w:val="1"/>
        <w:numId w:val="2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6">
    <w:name w:val="字母编号列项（一级）"/>
    <w:qFormat/>
    <w:locked/>
    <w:uiPriority w:val="0"/>
    <w:pPr>
      <w:numPr>
        <w:ilvl w:val="0"/>
        <w:numId w:val="2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7">
    <w:name w:val="编号列项（三级）"/>
    <w:qFormat/>
    <w:locked/>
    <w:uiPriority w:val="0"/>
    <w:pPr>
      <w:numPr>
        <w:ilvl w:val="2"/>
        <w:numId w:val="2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8">
    <w:name w:val="标准文件_段落 Char"/>
    <w:link w:val="66"/>
    <w:qFormat/>
    <w:uiPriority w:val="0"/>
    <w:rPr>
      <w:rFonts w:ascii="宋体"/>
      <w:spacing w:val="2"/>
      <w:sz w:val="21"/>
      <w:szCs w:val="21"/>
    </w:rPr>
  </w:style>
  <w:style w:type="character" w:customStyle="1" w:styleId="209">
    <w:name w:val="标准文件_一级条标题 Char"/>
    <w:link w:val="67"/>
    <w:qFormat/>
    <w:locked/>
    <w:uiPriority w:val="0"/>
    <w:rPr>
      <w:rFonts w:ascii="黑体" w:eastAsia="黑体"/>
      <w:spacing w:val="2"/>
      <w:sz w:val="21"/>
      <w:szCs w:val="21"/>
    </w:rPr>
  </w:style>
  <w:style w:type="paragraph" w:customStyle="1" w:styleId="210">
    <w:name w:val="示例"/>
    <w:next w:val="1"/>
    <w:qFormat/>
    <w:locked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11">
    <w:name w:val="文档结构图 Char"/>
    <w:link w:val="20"/>
    <w:qFormat/>
    <w:uiPriority w:val="0"/>
    <w:rPr>
      <w:kern w:val="2"/>
      <w:sz w:val="21"/>
      <w:shd w:val="clear" w:color="auto" w:fill="000080"/>
    </w:rPr>
  </w:style>
  <w:style w:type="character" w:customStyle="1" w:styleId="212">
    <w:name w:val="标准文件_数字列项 Char"/>
    <w:basedOn w:val="208"/>
    <w:link w:val="109"/>
    <w:qFormat/>
    <w:uiPriority w:val="0"/>
    <w:rPr>
      <w:rFonts w:ascii="宋体"/>
      <w:spacing w:val="2"/>
      <w:sz w:val="21"/>
      <w:szCs w:val="21"/>
    </w:rPr>
  </w:style>
  <w:style w:type="paragraph" w:customStyle="1" w:styleId="213">
    <w:name w:val="标准文件_段"/>
    <w:qFormat/>
    <w:locked/>
    <w:uiPriority w:val="0"/>
    <w:pPr>
      <w:autoSpaceDE w:val="0"/>
      <w:autoSpaceDN w:val="0"/>
      <w:adjustRightInd w:val="0"/>
      <w:snapToGrid w:val="0"/>
      <w:spacing w:line="276" w:lineRule="auto"/>
      <w:ind w:left="-105" w:leftChars="-50" w:right="-105" w:rightChars="-50" w:firstLine="428" w:firstLineChars="200"/>
      <w:jc w:val="both"/>
    </w:pPr>
    <w:rPr>
      <w:rFonts w:ascii="宋体" w:hAnsi="Times New Roman" w:eastAsia="宋体" w:cs="Times New Roman"/>
      <w:spacing w:val="2"/>
      <w:sz w:val="21"/>
      <w:lang w:val="en-US" w:eastAsia="zh-CN" w:bidi="ar-SA"/>
    </w:rPr>
  </w:style>
  <w:style w:type="character" w:customStyle="1" w:styleId="214">
    <w:name w:val="标准文件_符号列项 Char"/>
    <w:basedOn w:val="208"/>
    <w:link w:val="127"/>
    <w:qFormat/>
    <w:uiPriority w:val="0"/>
    <w:rPr>
      <w:rFonts w:ascii="宋体"/>
      <w:spacing w:val="2"/>
      <w:sz w:val="21"/>
      <w:szCs w:val="21"/>
    </w:rPr>
  </w:style>
  <w:style w:type="character" w:customStyle="1" w:styleId="215">
    <w:name w:val="尾注文本 Char"/>
    <w:link w:val="25"/>
    <w:qFormat/>
    <w:uiPriority w:val="0"/>
    <w:rPr>
      <w:rFonts w:ascii="宋体"/>
      <w:kern w:val="2"/>
      <w:sz w:val="18"/>
    </w:rPr>
  </w:style>
  <w:style w:type="paragraph" w:customStyle="1" w:styleId="216">
    <w:name w:val="标准文件_参考文献"/>
    <w:basedOn w:val="66"/>
    <w:link w:val="217"/>
    <w:qFormat/>
    <w:uiPriority w:val="0"/>
    <w:pPr>
      <w:numPr>
        <w:ilvl w:val="1"/>
        <w:numId w:val="29"/>
      </w:numPr>
      <w:tabs>
        <w:tab w:val="left" w:pos="851"/>
      </w:tabs>
      <w:ind w:right="-108" w:firstLine="0" w:firstLineChars="0"/>
    </w:pPr>
  </w:style>
  <w:style w:type="character" w:customStyle="1" w:styleId="217">
    <w:name w:val="标准文件_参考文献 Char"/>
    <w:basedOn w:val="208"/>
    <w:link w:val="216"/>
    <w:qFormat/>
    <w:uiPriority w:val="0"/>
    <w:rPr>
      <w:rFonts w:ascii="宋体"/>
      <w:spacing w:val="2"/>
      <w:sz w:val="21"/>
      <w:szCs w:val="21"/>
    </w:rPr>
  </w:style>
  <w:style w:type="character" w:customStyle="1" w:styleId="218">
    <w:name w:val="批注文字 Char"/>
    <w:basedOn w:val="38"/>
    <w:link w:val="21"/>
    <w:semiHidden/>
    <w:qFormat/>
    <w:uiPriority w:val="0"/>
    <w:rPr>
      <w:kern w:val="2"/>
      <w:sz w:val="21"/>
    </w:rPr>
  </w:style>
  <w:style w:type="character" w:customStyle="1" w:styleId="219">
    <w:name w:val="批注主题 Char"/>
    <w:basedOn w:val="218"/>
    <w:link w:val="35"/>
    <w:semiHidden/>
    <w:qFormat/>
    <w:uiPriority w:val="0"/>
    <w:rPr>
      <w:b/>
      <w:bCs/>
      <w:kern w:val="2"/>
      <w:sz w:val="21"/>
    </w:rPr>
  </w:style>
  <w:style w:type="character" w:customStyle="1" w:styleId="220">
    <w:name w:val="Subtle Reference"/>
    <w:basedOn w:val="3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21">
    <w:name w:val="列出段落1"/>
    <w:basedOn w:val="1"/>
    <w:qFormat/>
    <w:uiPriority w:val="34"/>
    <w:pPr>
      <w:adjustRightInd/>
      <w:spacing w:line="240" w:lineRule="auto"/>
      <w:ind w:firstLine="20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2269;&#23478;&#20891;&#29992;&#26631;&#20934;&#32534;&#36753;&#22120;V3.8\templates\&#20891;&#29992;&#26631;&#209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1660-EDE1-4C38-9768-A6B04C86D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军用标准.dot</Template>
  <Company>cape</Company>
  <Pages>1</Pages>
  <Words>227</Words>
  <Characters>230</Characters>
  <Lines>2</Lines>
  <Paragraphs>1</Paragraphs>
  <TotalTime>10</TotalTime>
  <ScaleCrop>false</ScaleCrop>
  <LinksUpToDate>false</LinksUpToDate>
  <CharactersWithSpaces>423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2021-07-14T03:02:00Z</dcterms:created>
  <dc:creator>黄思文</dc:creator>
  <cp:lastModifiedBy>Allen</cp:lastModifiedBy>
  <cp:lastPrinted>2024-06-07T06:18:00Z</cp:lastPrinted>
  <dcterms:modified xsi:type="dcterms:W3CDTF">2025-07-23T02:34:21Z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密级">
    <vt:i4>0</vt:i4>
  </property>
  <property fmtid="{D5CDD505-2E9C-101B-9397-08002B2CF9AE}" pid="3" name="分类号">
    <vt:lpwstr/>
  </property>
  <property fmtid="{D5CDD505-2E9C-101B-9397-08002B2CF9AE}" pid="4" name="ICS1">
    <vt:lpwstr/>
  </property>
  <property fmtid="{D5CDD505-2E9C-101B-9397-08002B2CF9AE}" pid="5" name="ICS2">
    <vt:lpwstr/>
  </property>
  <property fmtid="{D5CDD505-2E9C-101B-9397-08002B2CF9AE}" pid="6" name="一致程度">
    <vt:lpwstr/>
  </property>
  <property fmtid="{D5CDD505-2E9C-101B-9397-08002B2CF9AE}" pid="7" name="类型">
    <vt:lpwstr>HB</vt:lpwstr>
  </property>
  <property fmtid="{D5CDD505-2E9C-101B-9397-08002B2CF9AE}" pid="8" name="编号1">
    <vt:lpwstr>××××</vt:lpwstr>
  </property>
  <property fmtid="{D5CDD505-2E9C-101B-9397-08002B2CF9AE}" pid="9" name="编号2">
    <vt:lpwstr>××××</vt:lpwstr>
  </property>
  <property fmtid="{D5CDD505-2E9C-101B-9397-08002B2CF9AE}" pid="10" name="代替">
    <vt:lpwstr/>
  </property>
  <property fmtid="{D5CDD505-2E9C-101B-9397-08002B2CF9AE}" pid="11" name="中文名称">
    <vt:lpwstr>1</vt:lpwstr>
  </property>
  <property fmtid="{D5CDD505-2E9C-101B-9397-08002B2CF9AE}" pid="12" name="英文名称">
    <vt:lpwstr>1</vt:lpwstr>
  </property>
  <property fmtid="{D5CDD505-2E9C-101B-9397-08002B2CF9AE}" pid="13" name="稿件">
    <vt:i4>0</vt:i4>
  </property>
  <property fmtid="{D5CDD505-2E9C-101B-9397-08002B2CF9AE}" pid="14" name="发布年份">
    <vt:lpwstr>200</vt:lpwstr>
  </property>
  <property fmtid="{D5CDD505-2E9C-101B-9397-08002B2CF9AE}" pid="15" name="发布月份">
    <vt:lpwstr/>
  </property>
  <property fmtid="{D5CDD505-2E9C-101B-9397-08002B2CF9AE}" pid="16" name="发布日期">
    <vt:lpwstr/>
  </property>
  <property fmtid="{D5CDD505-2E9C-101B-9397-08002B2CF9AE}" pid="17" name="实施年份">
    <vt:lpwstr>200</vt:lpwstr>
  </property>
  <property fmtid="{D5CDD505-2E9C-101B-9397-08002B2CF9AE}" pid="18" name="实施月份">
    <vt:lpwstr/>
  </property>
  <property fmtid="{D5CDD505-2E9C-101B-9397-08002B2CF9AE}" pid="19" name="实施日期">
    <vt:lpwstr/>
  </property>
  <property fmtid="{D5CDD505-2E9C-101B-9397-08002B2CF9AE}" pid="20" name="部门">
    <vt:lpwstr>国防科学技术工业委员会</vt:lpwstr>
  </property>
  <property fmtid="{D5CDD505-2E9C-101B-9397-08002B2CF9AE}" pid="21" name="是否有索引项">
    <vt:lpwstr>否</vt:lpwstr>
  </property>
  <property fmtid="{D5CDD505-2E9C-101B-9397-08002B2CF9AE}" pid="22" name="备案号">
    <vt:lpwstr/>
  </property>
  <property fmtid="{D5CDD505-2E9C-101B-9397-08002B2CF9AE}" pid="23" name="KSOProductBuildVer">
    <vt:lpwstr>2052-11.1.0.12165</vt:lpwstr>
  </property>
  <property fmtid="{D5CDD505-2E9C-101B-9397-08002B2CF9AE}" pid="24" name="ICV">
    <vt:lpwstr>81D1B136FA2C4CE4B54B6F8BCC95865C</vt:lpwstr>
  </property>
</Properties>
</file>